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5C" w:rsidRDefault="00662C5C" w:rsidP="00662C5C">
      <w:pPr>
        <w:pStyle w:val="Heading3"/>
      </w:pPr>
      <w:r>
        <w:t>Heg</w:t>
      </w:r>
    </w:p>
    <w:p w:rsidR="00662C5C" w:rsidRDefault="00662C5C" w:rsidP="00662C5C">
      <w:r>
        <w:t>Not inenv</w:t>
      </w:r>
    </w:p>
    <w:p w:rsidR="00662C5C" w:rsidRPr="00D4634C" w:rsidRDefault="00662C5C" w:rsidP="00662C5C">
      <w:r w:rsidRPr="00D4634C">
        <w:rPr>
          <w:b/>
        </w:rPr>
        <w:t>Pacala 4</w:t>
      </w:r>
      <w:r w:rsidRPr="00D4634C">
        <w:t xml:space="preserve">, </w:t>
      </w:r>
      <w:r w:rsidRPr="00D4634C">
        <w:rPr>
          <w:sz w:val="12"/>
        </w:rPr>
        <w:t xml:space="preserve">S Pacala, Department of Ecology and Evolutionary Biology, Princeton, R. Socolow, Department of Mechanical and Aerospace Engineering, Princeton [“Stabilization Wedges: Solving the Climate Problem for the Next 50 Years with Current Technologies,” 13 AUGUST, VOL 305 SCIENCE] </w:t>
      </w:r>
      <w:r>
        <w:rPr>
          <w:sz w:val="12"/>
        </w:rPr>
        <w:t>HURWITZ</w:t>
      </w:r>
    </w:p>
    <w:p w:rsidR="00662C5C" w:rsidRPr="00D4634C" w:rsidRDefault="00662C5C" w:rsidP="00662C5C">
      <w:pPr>
        <w:rPr>
          <w:u w:val="single"/>
        </w:rPr>
      </w:pPr>
      <w:r w:rsidRPr="007B0C5B">
        <w:rPr>
          <w:highlight w:val="yellow"/>
          <w:u w:val="single"/>
        </w:rPr>
        <w:t>Humanity</w:t>
      </w:r>
      <w:r w:rsidRPr="00D4634C">
        <w:rPr>
          <w:sz w:val="12"/>
        </w:rPr>
        <w:t xml:space="preserve"> already </w:t>
      </w:r>
      <w:r>
        <w:rPr>
          <w:highlight w:val="yellow"/>
          <w:u w:val="single"/>
        </w:rPr>
        <w:t>…..</w:t>
      </w:r>
      <w:r w:rsidRPr="007B0C5B">
        <w:rPr>
          <w:highlight w:val="yellow"/>
          <w:u w:val="single"/>
        </w:rPr>
        <w:t xml:space="preserve"> already know how to do.</w:t>
      </w:r>
      <w:r w:rsidRPr="00D4634C">
        <w:rPr>
          <w:u w:val="single"/>
        </w:rPr>
        <w:t xml:space="preserve"> </w:t>
      </w:r>
    </w:p>
    <w:p w:rsidR="00662C5C" w:rsidRDefault="00662C5C" w:rsidP="00662C5C"/>
    <w:p w:rsidR="00662C5C" w:rsidRDefault="00662C5C" w:rsidP="00662C5C">
      <w:pPr>
        <w:pStyle w:val="Heading3"/>
      </w:pPr>
      <w:r>
        <w:lastRenderedPageBreak/>
        <w:t xml:space="preserve">Judicial globalism </w:t>
      </w:r>
    </w:p>
    <w:p w:rsidR="00662C5C" w:rsidRDefault="00662C5C" w:rsidP="00662C5C"/>
    <w:p w:rsidR="00662C5C" w:rsidRDefault="00662C5C" w:rsidP="00662C5C">
      <w:pPr>
        <w:pStyle w:val="Heading3"/>
      </w:pPr>
      <w:r>
        <w:lastRenderedPageBreak/>
        <w:t>Solvency</w:t>
      </w:r>
    </w:p>
    <w:p w:rsidR="00662C5C" w:rsidRDefault="00662C5C" w:rsidP="00662C5C"/>
    <w:p w:rsidR="00662C5C" w:rsidRPr="00953890" w:rsidRDefault="00662C5C" w:rsidP="00662C5C">
      <w:pPr>
        <w:pStyle w:val="Heading4"/>
      </w:pPr>
      <w:r>
        <w:t>No circumvention – president would want to use the courts</w:t>
      </w:r>
    </w:p>
    <w:p w:rsidR="00662C5C" w:rsidRDefault="00662C5C" w:rsidP="00662C5C">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662C5C" w:rsidRPr="00365479" w:rsidRDefault="00662C5C" w:rsidP="00662C5C">
      <w:pPr>
        <w:rPr>
          <w:b/>
          <w:iCs/>
          <w:u w:val="single"/>
        </w:rPr>
      </w:pPr>
      <w:r w:rsidRPr="00A85EE8">
        <w:rPr>
          <w:rStyle w:val="StyleBoldUnderline"/>
        </w:rPr>
        <w:t xml:space="preserve">The primary triggering </w:t>
      </w:r>
      <w:r>
        <w:rPr>
          <w:rStyle w:val="StyleBoldUnderline"/>
        </w:rPr>
        <w:t>……</w:t>
      </w:r>
      <w:r w:rsidRPr="00A85EE8">
        <w:rPr>
          <w:rStyle w:val="Emphasis"/>
        </w:rPr>
        <w:t xml:space="preserve"> </w:t>
      </w:r>
      <w:r w:rsidRPr="002E10E8">
        <w:rPr>
          <w:rStyle w:val="Emphasis"/>
          <w:highlight w:val="yellow"/>
        </w:rPr>
        <w:t>transfer the case to NSC</w:t>
      </w:r>
      <w:r w:rsidRPr="00A85EE8">
        <w:rPr>
          <w:rStyle w:val="Emphasis"/>
        </w:rPr>
        <w:t xml:space="preserve"> jurisdiction</w:t>
      </w:r>
      <w:r>
        <w:rPr>
          <w:rStyle w:val="Emphasis"/>
        </w:rPr>
        <w:t>.</w:t>
      </w:r>
    </w:p>
    <w:p w:rsidR="00662C5C" w:rsidRPr="00F81EBF" w:rsidRDefault="00662C5C" w:rsidP="00662C5C"/>
    <w:p w:rsidR="00662C5C" w:rsidRDefault="00662C5C" w:rsidP="00662C5C">
      <w:pPr>
        <w:pStyle w:val="Heading3"/>
      </w:pPr>
      <w:r>
        <w:lastRenderedPageBreak/>
        <w:t>2AC T</w:t>
      </w:r>
    </w:p>
    <w:p w:rsidR="00662C5C" w:rsidRDefault="00662C5C" w:rsidP="00662C5C">
      <w:pPr>
        <w:pStyle w:val="Heading4"/>
      </w:pPr>
      <w:r>
        <w:t>We meet – the rez doesn’t require a restriction on indefinite detention – instead in the “area” of indefinite detention</w:t>
      </w:r>
    </w:p>
    <w:p w:rsidR="00662C5C" w:rsidRDefault="00662C5C" w:rsidP="00662C5C">
      <w:pPr>
        <w:pStyle w:val="Heading4"/>
      </w:pPr>
      <w:r>
        <w:t>“</w:t>
      </w:r>
      <w:r w:rsidRPr="0015246A">
        <w:t>Area</w:t>
      </w:r>
      <w:r>
        <w:t>”</w:t>
      </w:r>
      <w:r w:rsidRPr="0015246A">
        <w:t xml:space="preserve"> means a field of study</w:t>
      </w:r>
      <w:r>
        <w:t xml:space="preserve"> </w:t>
      </w:r>
    </w:p>
    <w:p w:rsidR="00662C5C" w:rsidRPr="0015246A" w:rsidRDefault="00662C5C" w:rsidP="00662C5C">
      <w:r w:rsidRPr="0015246A">
        <w:rPr>
          <w:rStyle w:val="Heading4Char"/>
        </w:rPr>
        <w:t>Dictionary.Com</w:t>
      </w:r>
      <w:r>
        <w:t xml:space="preserve"> – No specific Date Included</w:t>
      </w:r>
    </w:p>
    <w:p w:rsidR="00662C5C" w:rsidRPr="0015246A" w:rsidRDefault="00662C5C" w:rsidP="00662C5C">
      <w:r>
        <w:t>Updated in 2013 but no specific date given, http://dictionary.reference.com/browse/area</w:t>
      </w:r>
    </w:p>
    <w:p w:rsidR="00662C5C" w:rsidRPr="00172997" w:rsidRDefault="00662C5C" w:rsidP="00662C5C">
      <w:pPr>
        <w:spacing w:after="200" w:line="276" w:lineRule="auto"/>
        <w:rPr>
          <w:rFonts w:asciiTheme="minorHAnsi" w:hAnsiTheme="minorHAnsi" w:cstheme="minorBidi"/>
          <w:sz w:val="16"/>
        </w:rPr>
      </w:pPr>
      <w:r w:rsidRPr="00172997">
        <w:rPr>
          <w:rFonts w:asciiTheme="minorHAnsi" w:hAnsiTheme="minorHAnsi" w:cstheme="minorBidi"/>
          <w:sz w:val="16"/>
        </w:rPr>
        <w:t xml:space="preserve">ar•e•a [air-ee-uh] noun 1. any particular extent of space or surface; part: the dark areas in the painting; the dusty area of the room. 2. a geographical region; tract: the Chicago area; the unsettled areas along the frontier. 3. any section reserved for a specific function: the business area of a town; the dining area of a house. 4. extent, range, or scope: inquiries that embrace the whole area of science. 5. </w:t>
      </w:r>
      <w:r w:rsidRPr="00022897">
        <w:rPr>
          <w:rFonts w:asciiTheme="minorHAnsi" w:hAnsiTheme="minorHAnsi" w:cstheme="minorBidi"/>
          <w:highlight w:val="yellow"/>
          <w:u w:val="single"/>
        </w:rPr>
        <w:t xml:space="preserve">field </w:t>
      </w:r>
      <w:r>
        <w:rPr>
          <w:rFonts w:asciiTheme="minorHAnsi" w:hAnsiTheme="minorHAnsi" w:cstheme="minorBidi"/>
          <w:u w:val="single"/>
        </w:rPr>
        <w:t>……</w:t>
      </w:r>
      <w:r w:rsidRPr="00172997">
        <w:rPr>
          <w:rFonts w:asciiTheme="minorHAnsi" w:hAnsiTheme="minorHAnsi" w:cstheme="minorBidi"/>
          <w:sz w:val="16"/>
        </w:rPr>
        <w:t xml:space="preserve"> reflect borrowed notions. </w:t>
      </w:r>
    </w:p>
    <w:p w:rsidR="00662C5C" w:rsidRPr="00B84B41" w:rsidRDefault="00662C5C" w:rsidP="00662C5C">
      <w:pPr>
        <w:pStyle w:val="Heading4"/>
      </w:pPr>
      <w:r>
        <w:t>Restriction means a limit or qualification, and includes conditions on action</w:t>
      </w:r>
    </w:p>
    <w:p w:rsidR="00662C5C" w:rsidRDefault="00662C5C" w:rsidP="00662C5C">
      <w:r w:rsidRPr="00016EEA">
        <w:rPr>
          <w:rStyle w:val="StyleStyleBold12pt"/>
        </w:rPr>
        <w:t>CAA 8</w:t>
      </w:r>
      <w:r>
        <w:t>,COURT OF APPEALS OF ARIZONA, DIVISION ONE, DEPARTMENT A, STATE OF ARIZONA, Appellee, v. JEREMY RAY WAGNER, Appellant., 2008 Ariz. App. Unpub. LEXIS 613</w:t>
      </w:r>
    </w:p>
    <w:p w:rsidR="00662C5C" w:rsidRDefault="00662C5C" w:rsidP="00662C5C">
      <w:pPr>
        <w:rPr>
          <w:sz w:val="16"/>
        </w:rPr>
      </w:pPr>
      <w:r w:rsidRPr="00AB2215">
        <w:rPr>
          <w:sz w:val="16"/>
        </w:rPr>
        <w:t>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15, 161 P.3d 583, 587 (App. 2007) ("</w:t>
      </w:r>
      <w:r>
        <w:rPr>
          <w:rStyle w:val="StyleBoldUnderline"/>
        </w:rPr>
        <w:t>……..</w:t>
      </w:r>
      <w:r w:rsidRPr="00AB2215">
        <w:rPr>
          <w:sz w:val="16"/>
        </w:rPr>
        <w:t xml:space="preserve"> the general driving population. Thus, the rules of statutory construction dictate that the term "restriction" includes the ignition interlock device limitation.</w:t>
      </w:r>
    </w:p>
    <w:p w:rsidR="00662C5C" w:rsidRDefault="00662C5C" w:rsidP="00662C5C">
      <w:pPr>
        <w:pStyle w:val="Heading4"/>
      </w:pPr>
      <w:r>
        <w:t xml:space="preserve"> </w:t>
      </w:r>
      <w:r>
        <w:t>“In” means within a set of limits</w:t>
      </w:r>
    </w:p>
    <w:p w:rsidR="00662C5C" w:rsidRPr="0015246A" w:rsidRDefault="00662C5C" w:rsidP="00662C5C">
      <w:r w:rsidRPr="0015246A">
        <w:rPr>
          <w:rStyle w:val="Heading4Char"/>
        </w:rPr>
        <w:t>Dictionary.Com</w:t>
      </w:r>
      <w:r>
        <w:t xml:space="preserve"> – No specific Date Included</w:t>
      </w:r>
    </w:p>
    <w:p w:rsidR="00662C5C" w:rsidRPr="0015246A" w:rsidRDefault="00662C5C" w:rsidP="00662C5C">
      <w:r>
        <w:t>Updated in 2013 but no specific date given, http://dictionary.reference.com/browse/in</w:t>
      </w:r>
    </w:p>
    <w:p w:rsidR="00662C5C" w:rsidRDefault="00662C5C" w:rsidP="00662C5C">
      <w:pPr>
        <w:spacing w:after="200" w:line="276" w:lineRule="auto"/>
        <w:rPr>
          <w:rFonts w:asciiTheme="minorHAnsi" w:hAnsiTheme="minorHAnsi" w:cstheme="minorBidi"/>
          <w:sz w:val="16"/>
        </w:rPr>
      </w:pPr>
      <w:r w:rsidRPr="00271D8C">
        <w:rPr>
          <w:rFonts w:asciiTheme="minorHAnsi" w:hAnsiTheme="minorHAnsi" w:cstheme="minorBidi"/>
          <w:sz w:val="16"/>
        </w:rPr>
        <w:t>In [in] preposition, adverb, adjective, noun, verb, inned, in·</w:t>
      </w:r>
      <w:r>
        <w:rPr>
          <w:rFonts w:asciiTheme="minorHAnsi" w:hAnsiTheme="minorHAnsi" w:cstheme="minorBidi"/>
          <w:sz w:val="16"/>
        </w:rPr>
        <w:t>…….</w:t>
      </w:r>
      <w:r w:rsidRPr="00271D8C">
        <w:rPr>
          <w:rFonts w:asciiTheme="minorHAnsi" w:hAnsiTheme="minorHAnsi" w:cstheme="minorBidi"/>
          <w:sz w:val="16"/>
        </w:rPr>
        <w:t xml:space="preserve">. 7. (used to indicate transition from one state to another): to break in half. 8. (used to indicate object or purpose): speaking in honor of the event. </w:t>
      </w:r>
    </w:p>
    <w:p w:rsidR="00662C5C" w:rsidRDefault="00662C5C" w:rsidP="00662C5C">
      <w:pPr>
        <w:pStyle w:val="Heading4"/>
      </w:pPr>
      <w:r>
        <w:t>Substantial means a large amount</w:t>
      </w:r>
    </w:p>
    <w:p w:rsidR="00662C5C" w:rsidRPr="005F68F2" w:rsidRDefault="00662C5C" w:rsidP="00662C5C">
      <w:pPr>
        <w:rPr>
          <w:rStyle w:val="StyleStyleBold12pt"/>
        </w:rPr>
      </w:pPr>
      <w:r w:rsidRPr="005F68F2">
        <w:rPr>
          <w:rStyle w:val="StyleStyleBold12pt"/>
        </w:rPr>
        <w:t>Dictionary.com 12</w:t>
      </w:r>
    </w:p>
    <w:p w:rsidR="00662C5C" w:rsidRPr="00193A6D" w:rsidRDefault="00662C5C" w:rsidP="00662C5C">
      <w:pPr>
        <w:rPr>
          <w:sz w:val="14"/>
        </w:rPr>
      </w:pPr>
      <w:r w:rsidRPr="00A517B6">
        <w:rPr>
          <w:rStyle w:val="StyleBoldUnderline"/>
          <w:highlight w:val="yellow"/>
        </w:rPr>
        <w:t>sub·stan·tial</w:t>
      </w:r>
      <w:r w:rsidRPr="00BD720D">
        <w:rPr>
          <w:sz w:val="14"/>
        </w:rPr>
        <w:t>   [suhb-stan-shuhl]  Show IPA adjective 1</w:t>
      </w:r>
      <w:r w:rsidRPr="005F68F2">
        <w:rPr>
          <w:rStyle w:val="StyleBoldUnderline"/>
        </w:rPr>
        <w:t xml:space="preserve">. </w:t>
      </w:r>
      <w:r w:rsidRPr="00A517B6">
        <w:rPr>
          <w:rStyle w:val="StyleBoldUnderline"/>
          <w:highlight w:val="yellow"/>
        </w:rPr>
        <w:t>of</w:t>
      </w:r>
      <w:r w:rsidRPr="005F68F2">
        <w:rPr>
          <w:rStyle w:val="StyleBoldUnderline"/>
        </w:rPr>
        <w:t xml:space="preserve"> ample or </w:t>
      </w:r>
      <w:r w:rsidRPr="00A517B6">
        <w:rPr>
          <w:rStyle w:val="StyleBoldUnderline"/>
          <w:highlight w:val="yellow"/>
        </w:rPr>
        <w:t>considerable amount</w:t>
      </w:r>
      <w:r w:rsidRPr="00BD720D">
        <w:rPr>
          <w:sz w:val="14"/>
        </w:rPr>
        <w:t xml:space="preserve">, quantity, size, etc.: a substantial sum of money. </w:t>
      </w:r>
    </w:p>
    <w:p w:rsidR="00662C5C" w:rsidRPr="00920B0A" w:rsidRDefault="00662C5C" w:rsidP="00662C5C">
      <w:pPr>
        <w:pStyle w:val="Heading4"/>
      </w:pPr>
      <w:r w:rsidRPr="00920B0A">
        <w:t>No definition of substantial—their interp is arbitrary</w:t>
      </w:r>
    </w:p>
    <w:p w:rsidR="00662C5C" w:rsidRPr="00920B0A" w:rsidRDefault="00662C5C" w:rsidP="00662C5C">
      <w:r w:rsidRPr="00920B0A">
        <w:t xml:space="preserve">David </w:t>
      </w:r>
      <w:r>
        <w:rPr>
          <w:rStyle w:val="StyleStyleBold12pt"/>
        </w:rPr>
        <w:t xml:space="preserve">Jakubowitz </w:t>
      </w:r>
      <w:r w:rsidRPr="00920B0A">
        <w:rPr>
          <w:rStyle w:val="StyleStyleBold12pt"/>
        </w:rPr>
        <w:t>4</w:t>
      </w:r>
      <w:r w:rsidRPr="00920B0A">
        <w:t xml:space="preserve"> * J.D. Candidate, St. John's University School of Law, NOTE: "HELP, I'VE FALLEN AND CAN'T GET UP!" NEW YORK'S APPLICATION OF THE SUBSTANTIAL FACTOR TEST, Spring, 2004 18 St. John's J.L. Comm. 593 lexis</w:t>
      </w:r>
    </w:p>
    <w:p w:rsidR="00662C5C" w:rsidRDefault="00662C5C" w:rsidP="00662C5C">
      <w:pPr>
        <w:pStyle w:val="card"/>
        <w:ind w:left="0"/>
        <w:rPr>
          <w:sz w:val="16"/>
        </w:rPr>
      </w:pPr>
      <w:r w:rsidRPr="000A5F4C">
        <w:rPr>
          <w:sz w:val="16"/>
        </w:rPr>
        <w:t xml:space="preserve">As a consequence, </w:t>
      </w:r>
      <w:r>
        <w:rPr>
          <w:u w:val="single"/>
        </w:rPr>
        <w:t>……..</w:t>
      </w:r>
      <w:r w:rsidRPr="000A5F4C">
        <w:rPr>
          <w:sz w:val="16"/>
        </w:rPr>
        <w:t xml:space="preserve"> precisely describe the process of how causation is analyzed. n135</w:t>
      </w:r>
    </w:p>
    <w:p w:rsidR="00662C5C" w:rsidRDefault="00662C5C" w:rsidP="00662C5C">
      <w:pPr>
        <w:pStyle w:val="card"/>
        <w:ind w:left="0"/>
        <w:rPr>
          <w:sz w:val="16"/>
        </w:rPr>
      </w:pPr>
    </w:p>
    <w:p w:rsidR="00662C5C" w:rsidRDefault="00662C5C" w:rsidP="00662C5C">
      <w:pPr>
        <w:pStyle w:val="Heading4"/>
      </w:pPr>
      <w:r>
        <w:t xml:space="preserve">And we meet – their author </w:t>
      </w:r>
    </w:p>
    <w:p w:rsidR="00662C5C" w:rsidRPr="00A8271C" w:rsidRDefault="00662C5C" w:rsidP="00662C5C">
      <w:pPr>
        <w:pStyle w:val="Tag2"/>
        <w:rPr>
          <w:rStyle w:val="StyleStyleBold12pt"/>
          <w:b/>
        </w:rPr>
      </w:pPr>
      <w:r w:rsidRPr="00A8271C">
        <w:rPr>
          <w:rStyle w:val="StyleStyleBold12pt"/>
          <w:b/>
        </w:rPr>
        <w:t>Schiedler-Brown ‘12</w:t>
      </w:r>
    </w:p>
    <w:p w:rsidR="00662C5C" w:rsidRPr="002D5CE5" w:rsidRDefault="00662C5C" w:rsidP="00662C5C">
      <w:r w:rsidRPr="00A8271C">
        <w:t>Jean</w:t>
      </w:r>
      <w:r>
        <w:t xml:space="preserve">, </w:t>
      </w:r>
      <w:r w:rsidRPr="00A8271C">
        <w:t>Attorney</w:t>
      </w:r>
      <w:r>
        <w:t xml:space="preserve">,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662C5C" w:rsidRPr="00172997" w:rsidRDefault="00662C5C" w:rsidP="00662C5C">
      <w:pPr>
        <w:rPr>
          <w:sz w:val="16"/>
        </w:rPr>
      </w:pPr>
      <w:r w:rsidRPr="00172997">
        <w:rPr>
          <w:sz w:val="16"/>
        </w:rPr>
        <w:t>The term "</w:t>
      </w:r>
      <w:r>
        <w:rPr>
          <w:rStyle w:val="StyleBoldUnderline"/>
        </w:rPr>
        <w:t>…….</w:t>
      </w:r>
      <w:r w:rsidRPr="00172997">
        <w:rPr>
          <w:sz w:val="16"/>
        </w:rPr>
        <w:t>, obstruct, impede, hinder, stay, destroy</w:t>
      </w:r>
    </w:p>
    <w:p w:rsidR="00662C5C" w:rsidRDefault="00662C5C" w:rsidP="00662C5C"/>
    <w:p w:rsidR="00662C5C" w:rsidRDefault="00662C5C" w:rsidP="00662C5C">
      <w:pPr>
        <w:pStyle w:val="Heading3"/>
      </w:pPr>
      <w:r>
        <w:lastRenderedPageBreak/>
        <w:t>2AC Executive CP</w:t>
      </w:r>
    </w:p>
    <w:p w:rsidR="00662C5C" w:rsidRPr="001244E2" w:rsidRDefault="00662C5C" w:rsidP="00662C5C"/>
    <w:p w:rsidR="00662C5C" w:rsidRDefault="00662C5C" w:rsidP="00662C5C">
      <w:pPr>
        <w:rPr>
          <w:rStyle w:val="StyleStyleBold12pt"/>
        </w:rPr>
      </w:pPr>
      <w:r>
        <w:rPr>
          <w:rStyle w:val="StyleStyleBold12pt"/>
        </w:rPr>
        <w:t xml:space="preserve">Credibility adv is a disad – CP is perceived as militarism </w:t>
      </w:r>
    </w:p>
    <w:p w:rsidR="00662C5C" w:rsidRDefault="00662C5C" w:rsidP="00662C5C">
      <w:r>
        <w:rPr>
          <w:rStyle w:val="StyleStyleBold12pt"/>
        </w:rPr>
        <w:t>Schwarz 7</w:t>
      </w:r>
      <w:r>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rsidR="00662C5C" w:rsidRPr="001834D6" w:rsidRDefault="00662C5C" w:rsidP="00662C5C">
      <w:pPr>
        <w:tabs>
          <w:tab w:val="left" w:pos="4230"/>
        </w:tabs>
        <w:rPr>
          <w:sz w:val="16"/>
        </w:rPr>
      </w:pPr>
      <w:r>
        <w:rPr>
          <w:rStyle w:val="StyleBoldUnderline"/>
        </w:rPr>
        <w:t xml:space="preserve">The Administration </w:t>
      </w:r>
      <w:r>
        <w:rPr>
          <w:rStyle w:val="StyleBoldUnderline"/>
        </w:rPr>
        <w:t>…….</w:t>
      </w:r>
      <w:r>
        <w:rPr>
          <w:rStyle w:val="StyleBoldUnderline"/>
        </w:rPr>
        <w:t xml:space="preserve"> world's oldest democracy</w:t>
      </w:r>
      <w:r>
        <w:rPr>
          <w:sz w:val="16"/>
        </w:rPr>
        <w:t>.5</w:t>
      </w:r>
    </w:p>
    <w:p w:rsidR="00662C5C" w:rsidRDefault="00662C5C" w:rsidP="00662C5C">
      <w:pPr>
        <w:pStyle w:val="Heading4"/>
      </w:pPr>
      <w:r>
        <w:t>PERM do the plan and have the OLC still write the decision</w:t>
      </w:r>
    </w:p>
    <w:p w:rsidR="00662C5C" w:rsidRDefault="00662C5C" w:rsidP="00662C5C">
      <w:pPr>
        <w:pStyle w:val="Heading4"/>
      </w:pPr>
      <w:r>
        <w:t xml:space="preserve">Doesn’t solve legitimacy- </w:t>
      </w:r>
    </w:p>
    <w:p w:rsidR="00662C5C" w:rsidRDefault="00662C5C" w:rsidP="00662C5C">
      <w:pPr>
        <w:pStyle w:val="Heading4"/>
        <w:numPr>
          <w:ilvl w:val="0"/>
          <w:numId w:val="2"/>
        </w:numPr>
      </w:pPr>
      <w:r>
        <w:t xml:space="preserve">keeps the status quo international confusion in detention practices </w:t>
      </w:r>
    </w:p>
    <w:p w:rsidR="00662C5C" w:rsidRPr="00F61755" w:rsidRDefault="00662C5C" w:rsidP="00662C5C">
      <w:pPr>
        <w:pStyle w:val="ListParagraph"/>
        <w:ind w:left="1080"/>
      </w:pPr>
      <w:r>
        <w:t xml:space="preserve">Steven </w:t>
      </w:r>
      <w:r w:rsidRPr="00A27297">
        <w:rPr>
          <w:rStyle w:val="StyleStyleBold12pt"/>
        </w:rPr>
        <w:t>Clark 12</w:t>
      </w:r>
      <w:r>
        <w:t>, former Staff Sergeant in the US Army, BA in Poli Sci and Government from Campbell University, “Targeted Killings: Justified Acts of War or Too Much Power for One Government?” Global Security Studies, Summer 2012, Volume 3, Issue 3, http://globalsecuritystudies.com/Clark%20Targeted.pdf</w:t>
      </w:r>
    </w:p>
    <w:p w:rsidR="00662C5C" w:rsidRPr="00D64643" w:rsidRDefault="00662C5C" w:rsidP="00662C5C">
      <w:pPr>
        <w:pStyle w:val="ListParagraph"/>
        <w:ind w:left="1080"/>
        <w:rPr>
          <w:sz w:val="14"/>
        </w:rPr>
      </w:pPr>
      <w:r w:rsidRPr="00D64643">
        <w:rPr>
          <w:rStyle w:val="StyleBoldUnderline"/>
          <w:highlight w:val="yellow"/>
        </w:rPr>
        <w:t>Although</w:t>
      </w:r>
      <w:r w:rsidRPr="00D64643">
        <w:rPr>
          <w:sz w:val="14"/>
        </w:rPr>
        <w:t xml:space="preserve"> Eric </w:t>
      </w:r>
      <w:r>
        <w:rPr>
          <w:rStyle w:val="StyleBoldUnderline"/>
        </w:rPr>
        <w:t>…….</w:t>
      </w:r>
      <w:r w:rsidRPr="00D64643">
        <w:rPr>
          <w:sz w:val="14"/>
        </w:rPr>
        <w:t xml:space="preserve"> 79 A court like this would also be able to act quickly in situations requiring immediate action</w:t>
      </w:r>
    </w:p>
    <w:p w:rsidR="00662C5C" w:rsidRDefault="00662C5C" w:rsidP="00662C5C"/>
    <w:p w:rsidR="00662C5C" w:rsidRDefault="00662C5C" w:rsidP="00662C5C">
      <w:pPr>
        <w:pStyle w:val="Heading4"/>
      </w:pPr>
      <w:r>
        <w:t>Triggers litigation, OLC can’t speak to statutes, and White House Counsel Circumvents</w:t>
      </w:r>
    </w:p>
    <w:p w:rsidR="00662C5C" w:rsidRPr="00725016" w:rsidRDefault="00662C5C" w:rsidP="00662C5C">
      <w:pPr>
        <w:rPr>
          <w:rFonts w:eastAsia="Calibri"/>
        </w:rPr>
      </w:pPr>
      <w:r w:rsidRPr="00725016">
        <w:rPr>
          <w:rFonts w:eastAsia="Calibri"/>
        </w:rPr>
        <w:t xml:space="preserve">Bruce </w:t>
      </w:r>
      <w:r w:rsidRPr="00725016">
        <w:rPr>
          <w:rFonts w:eastAsia="Calibri"/>
          <w:b/>
          <w:bCs/>
          <w:sz w:val="24"/>
        </w:rPr>
        <w:t>Ackerman 11</w:t>
      </w:r>
      <w:r w:rsidRPr="00725016">
        <w:rPr>
          <w:rFonts w:eastAsia="Calibri"/>
        </w:rPr>
        <w:t>, Sterling Professor of Law and Political Science at Yale University, “LOST INSIDE THE BELTWAY: A REPLY TO PROFESSOR MORRISON,” Harvard Law Review Forum Vol 124:13, http://www.harvardlawreview.org/media/pdf/vol124forum_ackerman.pdf</w:t>
      </w:r>
    </w:p>
    <w:p w:rsidR="00662C5C" w:rsidRPr="00BD4E6A" w:rsidRDefault="00662C5C" w:rsidP="00662C5C">
      <w:pPr>
        <w:rPr>
          <w:sz w:val="16"/>
        </w:rPr>
      </w:pPr>
      <w:r w:rsidRPr="00BD4E6A">
        <w:rPr>
          <w:sz w:val="16"/>
        </w:rPr>
        <w:t xml:space="preserve">To see why, consider that </w:t>
      </w:r>
      <w:r>
        <w:rPr>
          <w:rStyle w:val="StyleBoldUnderline"/>
        </w:rPr>
        <w:t>…..</w:t>
      </w:r>
      <w:r w:rsidRPr="00BD4E6A">
        <w:rPr>
          <w:sz w:val="16"/>
        </w:rPr>
        <w:t xml:space="preserve"> are witnessing a dreadful act of legal usurpation — even if that’s precisely what is happening.72</w:t>
      </w:r>
    </w:p>
    <w:p w:rsidR="00662C5C" w:rsidRPr="009A40B1" w:rsidRDefault="00662C5C" w:rsidP="00662C5C">
      <w:pPr>
        <w:pStyle w:val="Heading4"/>
      </w:pPr>
      <w:r>
        <w:t>OLC Links to Politics</w:t>
      </w:r>
    </w:p>
    <w:p w:rsidR="00662C5C" w:rsidRDefault="00662C5C" w:rsidP="00662C5C">
      <w:r>
        <w:t xml:space="preserve">Eric </w:t>
      </w:r>
      <w:r w:rsidRPr="00627846">
        <w:rPr>
          <w:rStyle w:val="StyleStyleBold12pt"/>
        </w:rPr>
        <w:t>Posner 11</w:t>
      </w:r>
      <w:r>
        <w:t xml:space="preserve">, </w:t>
      </w:r>
      <w:r w:rsidRPr="009A40B1">
        <w:t>the Kirkland &amp; Ellis Professor, University of Chicago Law School. “DEFERENCE TO THE EXECUTIVE IN THE UNITED STATES AFTER 9/11 CONGRESS, THE COURTS AND THE OFFICE OF LEGAL COUNSEL” available at http://www.law.uchicago.edu/academics/publiclaw/index.html.</w:t>
      </w:r>
      <w:r>
        <w:t xml:space="preserve"> </w:t>
      </w:r>
    </w:p>
    <w:p w:rsidR="00662C5C" w:rsidRPr="007B1425" w:rsidRDefault="00662C5C" w:rsidP="00662C5C">
      <w:pPr>
        <w:rPr>
          <w:sz w:val="16"/>
        </w:rPr>
      </w:pPr>
      <w:r w:rsidRPr="00E0288D">
        <w:rPr>
          <w:sz w:val="16"/>
        </w:rPr>
        <w:t xml:space="preserve">These two events neatly encapsulate the dilemma for OLC, and indeed all the president’s legal advisers. If OLC tries to block the president from acting in the way he sees fit, it takes the risk that he will disregard its advice and marginalize the institution. </w:t>
      </w:r>
      <w:r w:rsidRPr="00BD4E6A">
        <w:rPr>
          <w:rStyle w:val="StyleBoldUnderline"/>
          <w:highlight w:val="yellow"/>
        </w:rPr>
        <w:t xml:space="preserve">If OLC gives the president the </w:t>
      </w:r>
      <w:r>
        <w:rPr>
          <w:rStyle w:val="StyleBoldUnderline"/>
        </w:rPr>
        <w:t>…….</w:t>
      </w:r>
      <w:r w:rsidRPr="00E0288D">
        <w:rPr>
          <w:sz w:val="16"/>
        </w:rPr>
        <w:t xml:space="preserve">o I may stiffen Congress’ resistance. However, the president will use OLC only because he believes that OLC will strengthen his hand on net. </w:t>
      </w:r>
    </w:p>
    <w:p w:rsidR="00662C5C" w:rsidRPr="0014735E" w:rsidRDefault="00662C5C" w:rsidP="00662C5C">
      <w:pPr>
        <w:pStyle w:val="Heading4"/>
      </w:pPr>
      <w:r>
        <w:t>Obama tried to the do the CP and Congress rolled it back</w:t>
      </w:r>
    </w:p>
    <w:p w:rsidR="00662C5C" w:rsidRPr="0014735E" w:rsidRDefault="00662C5C" w:rsidP="00662C5C">
      <w:r w:rsidRPr="0014735E">
        <w:rPr>
          <w:rStyle w:val="StyleStyleBold12pt"/>
        </w:rPr>
        <w:t>WSJ 10</w:t>
      </w:r>
      <w:r>
        <w:t>, Congress Bars Gitmo Transfers, online.wsj.com/article/SB10001424052748704774604576036520690885858.html</w:t>
      </w:r>
    </w:p>
    <w:p w:rsidR="00662C5C" w:rsidRPr="00FD4723" w:rsidRDefault="00662C5C" w:rsidP="00662C5C">
      <w:r w:rsidRPr="00CF23EA">
        <w:rPr>
          <w:rStyle w:val="StyleBoldUnderline"/>
          <w:highlight w:val="yellow"/>
        </w:rPr>
        <w:t>Congress</w:t>
      </w:r>
      <w:r w:rsidRPr="0014735E">
        <w:rPr>
          <w:sz w:val="10"/>
        </w:rPr>
        <w:t xml:space="preserve"> on </w:t>
      </w:r>
      <w:r>
        <w:rPr>
          <w:sz w:val="10"/>
        </w:rPr>
        <w:t>…….</w:t>
      </w:r>
      <w:r w:rsidRPr="0014735E">
        <w:rPr>
          <w:sz w:val="10"/>
        </w:rPr>
        <w:t xml:space="preserve"> a symbol" and a recruiting tool for "al Qaeda and jihadists." "That's what closing Guantanamo is about," he said, adding: "I think we can do just as good of a job housing [detainees] somewhere else.</w:t>
      </w:r>
    </w:p>
    <w:p w:rsidR="00662C5C" w:rsidRDefault="00662C5C" w:rsidP="00662C5C">
      <w:pPr>
        <w:pStyle w:val="Heading4"/>
      </w:pPr>
      <w:r>
        <w:t>Perm do the counterplan - there’s no severance – just another way to implement the plan</w:t>
      </w:r>
    </w:p>
    <w:p w:rsidR="00662C5C" w:rsidRDefault="00662C5C" w:rsidP="00662C5C">
      <w:pPr>
        <w:rPr>
          <w:b/>
        </w:rPr>
      </w:pPr>
    </w:p>
    <w:p w:rsidR="00662C5C" w:rsidRPr="009568E4" w:rsidRDefault="00662C5C" w:rsidP="00662C5C">
      <w:pPr>
        <w:rPr>
          <w:color w:val="000000"/>
          <w:sz w:val="16"/>
        </w:rPr>
      </w:pPr>
      <w:r>
        <w:rPr>
          <w:rStyle w:val="Heading4Char"/>
          <w:rFonts w:eastAsia="Calibri"/>
        </w:rPr>
        <w:t xml:space="preserve">a.) </w:t>
      </w:r>
      <w:r w:rsidRPr="002C6CC9">
        <w:rPr>
          <w:rStyle w:val="Heading4Char"/>
          <w:rFonts w:eastAsia="Calibri"/>
        </w:rPr>
        <w:t xml:space="preserve">Resolved means “to express by a formal vote” that’s Webster’s, 98  </w:t>
      </w:r>
      <w:r w:rsidRPr="009568E4">
        <w:rPr>
          <w:color w:val="000000"/>
          <w:sz w:val="16"/>
        </w:rPr>
        <w:t>(dictionary.com)</w:t>
      </w:r>
    </w:p>
    <w:p w:rsidR="00662C5C" w:rsidRPr="009568E4" w:rsidRDefault="00662C5C" w:rsidP="00662C5C">
      <w:pPr>
        <w:rPr>
          <w:sz w:val="16"/>
        </w:rPr>
      </w:pPr>
      <w:r w:rsidRPr="009568E4">
        <w:rPr>
          <w:sz w:val="16"/>
        </w:rPr>
        <w:t>Resolved:5. To express, as an opinion or determination, by resolution and vote; to declare or decide by a formal vote; -- followed by a clause; as, the house resolved (or, it was resolved by the house) that no money should be apropriated (or, to appropriate no money).</w:t>
      </w:r>
    </w:p>
    <w:p w:rsidR="00662C5C" w:rsidRPr="009568E4" w:rsidRDefault="00662C5C" w:rsidP="00662C5C">
      <w:pPr>
        <w:rPr>
          <w:color w:val="000000"/>
          <w:sz w:val="16"/>
        </w:rPr>
      </w:pPr>
    </w:p>
    <w:p w:rsidR="00662C5C" w:rsidRPr="009568E4" w:rsidRDefault="00662C5C" w:rsidP="00662C5C">
      <w:pPr>
        <w:rPr>
          <w:sz w:val="16"/>
        </w:rPr>
      </w:pPr>
      <w:r>
        <w:rPr>
          <w:rStyle w:val="Heading4Char"/>
          <w:rFonts w:eastAsia="Calibri"/>
        </w:rPr>
        <w:t xml:space="preserve">b.) </w:t>
      </w:r>
      <w:r w:rsidRPr="002C6CC9">
        <w:rPr>
          <w:rStyle w:val="Heading4Char"/>
          <w:rFonts w:eastAsia="Calibri"/>
        </w:rPr>
        <w:t>Should “is not mandatory” or immediate – that’s Words and Phrases 02</w:t>
      </w:r>
      <w:r w:rsidRPr="009568E4">
        <w:rPr>
          <w:color w:val="000000"/>
          <w:sz w:val="16"/>
        </w:rPr>
        <w:t xml:space="preserve">  (“Words and Phrases: Permanent </w:t>
      </w:r>
      <w:r w:rsidRPr="009568E4">
        <w:rPr>
          <w:sz w:val="16"/>
        </w:rPr>
        <w:t>Edition” Vol. 39 Set to Signed.  Pub. By Thomson West.  P. 370)Cal.App. 5 Dist. 1976.  Term “should,” as used in statutory provision that motion to suppress search warrant should first be heard by magistrate who issued warrant, is used in regular, persuasive sense, as recommendation, and is thus not mandatory but permissive.  West’s Ann.Pen Code, § 1538.5(b).---Cuevas v. Superior Court, 130 Cal. Rptr. 238, 58 Cal.App.3d 406 ----Searches 191.</w:t>
      </w:r>
    </w:p>
    <w:p w:rsidR="00662C5C" w:rsidRPr="009568E4" w:rsidRDefault="00662C5C" w:rsidP="00662C5C">
      <w:pPr>
        <w:rPr>
          <w:sz w:val="16"/>
        </w:rPr>
      </w:pPr>
    </w:p>
    <w:p w:rsidR="00662C5C" w:rsidRPr="009456EE" w:rsidRDefault="00662C5C" w:rsidP="00662C5C">
      <w:pPr>
        <w:pStyle w:val="Heading4"/>
      </w:pPr>
      <w:r>
        <w:t>Future presidents prevent solvency</w:t>
      </w:r>
    </w:p>
    <w:p w:rsidR="00662C5C" w:rsidRPr="009456EE" w:rsidRDefault="00662C5C" w:rsidP="00662C5C">
      <w:r w:rsidRPr="009456EE">
        <w:rPr>
          <w:rStyle w:val="StyleStyleBold12pt"/>
        </w:rPr>
        <w:t>Harvard Law Review 12</w:t>
      </w:r>
      <w:r w:rsidRPr="009456EE">
        <w:t>, "Developments in the Law: Presidential Authority," Vol. 125:2057, www.harvardlawreview.org/media/pdf/vol125_devo.pdf</w:t>
      </w:r>
    </w:p>
    <w:p w:rsidR="00662C5C" w:rsidRPr="00D71CBC" w:rsidRDefault="00662C5C" w:rsidP="00662C5C">
      <w:pPr>
        <w:rPr>
          <w:sz w:val="16"/>
        </w:rPr>
      </w:pPr>
      <w:r w:rsidRPr="009456EE">
        <w:rPr>
          <w:sz w:val="16"/>
        </w:rPr>
        <w:t xml:space="preserve">The recent history of signing </w:t>
      </w:r>
      <w:r>
        <w:rPr>
          <w:sz w:val="16"/>
        </w:rPr>
        <w:t>…….</w:t>
      </w:r>
      <w:r w:rsidRPr="009456EE">
        <w:rPr>
          <w:rStyle w:val="Emphasis"/>
        </w:rPr>
        <w:t xml:space="preserve"> the allegedly </w:t>
      </w:r>
      <w:r w:rsidRPr="000375BE">
        <w:rPr>
          <w:rStyle w:val="Emphasis"/>
          <w:highlight w:val="yellow"/>
        </w:rPr>
        <w:t>abusive</w:t>
      </w:r>
      <w:r w:rsidRPr="009456EE">
        <w:rPr>
          <w:rStyle w:val="Emphasis"/>
        </w:rPr>
        <w:t xml:space="preserve"> Bush-era </w:t>
      </w:r>
      <w:r w:rsidRPr="000375BE">
        <w:rPr>
          <w:rStyle w:val="Emphasis"/>
          <w:highlight w:val="yellow"/>
        </w:rPr>
        <w:t>practices</w:t>
      </w:r>
      <w:r w:rsidRPr="009456EE">
        <w:rPr>
          <w:sz w:val="16"/>
        </w:rPr>
        <w:t>. 147 Only time, and perhaps public opinion, will tell.</w:t>
      </w:r>
    </w:p>
    <w:p w:rsidR="00662C5C" w:rsidRPr="00ED38A0" w:rsidRDefault="00662C5C" w:rsidP="00662C5C">
      <w:pPr>
        <w:pStyle w:val="Heading4"/>
      </w:pPr>
      <w:r>
        <w:t>Links to politics through bypassing debate – reporting requirements are statutes</w:t>
      </w:r>
    </w:p>
    <w:p w:rsidR="00662C5C" w:rsidRDefault="00662C5C" w:rsidP="00662C5C">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0" w:history="1">
        <w:r w:rsidRPr="00ED38A0">
          <w:rPr>
            <w:rStyle w:val="Hyperlink"/>
            <w:sz w:val="16"/>
          </w:rPr>
          <w:t>http://www.theblaze.com/stories/2013/02/11/heres-how-obamas-using-executive-power-to-bylass-legislative-process-plus-a-brief-history-of-executive-orders/</w:t>
        </w:r>
      </w:hyperlink>
    </w:p>
    <w:p w:rsidR="00662C5C" w:rsidRPr="00364BC5" w:rsidRDefault="00662C5C" w:rsidP="00662C5C">
      <w:pPr>
        <w:rPr>
          <w:b/>
          <w:iCs/>
          <w:u w:val="single"/>
        </w:rPr>
      </w:pPr>
      <w:r w:rsidRPr="00ED38A0">
        <w:rPr>
          <w:sz w:val="16"/>
        </w:rPr>
        <w:t xml:space="preserve">“In an era of polarized parties and </w:t>
      </w:r>
      <w:r>
        <w:rPr>
          <w:sz w:val="16"/>
        </w:rPr>
        <w:t>……</w:t>
      </w:r>
      <w:r w:rsidRPr="00ED38A0">
        <w:rPr>
          <w:rStyle w:val="StyleBoldUnderline"/>
        </w:rPr>
        <w:t xml:space="preserve"> incumbent president’s opponents.”</w:t>
      </w:r>
    </w:p>
    <w:p w:rsidR="00662C5C" w:rsidRDefault="00662C5C" w:rsidP="00662C5C">
      <w:pPr>
        <w:pStyle w:val="Heading4"/>
      </w:pPr>
      <w:r>
        <w:t>The counterplans Internal processes destroys legitimacy</w:t>
      </w:r>
    </w:p>
    <w:p w:rsidR="00662C5C" w:rsidRPr="00607523" w:rsidRDefault="00662C5C" w:rsidP="00662C5C">
      <w:r>
        <w:t xml:space="preserve">Kent </w:t>
      </w:r>
      <w:r w:rsidRPr="007921F7">
        <w:rPr>
          <w:rStyle w:val="StyleStyleBold12pt"/>
        </w:rPr>
        <w:t>Roach 13</w:t>
      </w:r>
      <w:r>
        <w:t xml:space="preserve">, Professor of Law and Prichard-Wilson Chair of Law and Public Policy at the University of Toronto, editor-in-chief of the Criminal Law Quarterly, “Managing secrecy and its migration in a post-9/11 world,” Ch 8 in </w:t>
      </w:r>
      <w:r w:rsidRPr="007921F7">
        <w:rPr>
          <w:u w:val="single"/>
        </w:rPr>
        <w:t>Secrecy, National Security And The Vindication Of Constitutional Law</w:t>
      </w:r>
      <w:r>
        <w:t>, ed. David Cole, Federico Fabbrini, and Arianna Vedaschi, google books</w:t>
      </w:r>
    </w:p>
    <w:p w:rsidR="00662C5C" w:rsidRDefault="00662C5C" w:rsidP="00662C5C">
      <w:pPr>
        <w:rPr>
          <w:sz w:val="12"/>
        </w:rPr>
      </w:pPr>
      <w:r w:rsidRPr="00062C74">
        <w:rPr>
          <w:rStyle w:val="StyleBoldUnderline"/>
        </w:rPr>
        <w:t xml:space="preserve">Secret evidence is used by </w:t>
      </w:r>
      <w:r>
        <w:rPr>
          <w:rStyle w:val="StyleBoldUnderline"/>
        </w:rPr>
        <w:t>……</w:t>
      </w:r>
      <w:r w:rsidRPr="00607523">
        <w:rPr>
          <w:sz w:val="12"/>
        </w:rPr>
        <w:t xml:space="preserve"> dealings with the Muslim world.</w:t>
      </w:r>
    </w:p>
    <w:p w:rsidR="00662C5C" w:rsidRDefault="00662C5C" w:rsidP="00662C5C"/>
    <w:p w:rsidR="00662C5C" w:rsidRDefault="00662C5C" w:rsidP="00662C5C">
      <w:pPr>
        <w:pStyle w:val="Heading4"/>
      </w:pPr>
      <w:r>
        <w:t>Congress key to democratic legitimacy and preventing future vacillation in executive policy</w:t>
      </w:r>
    </w:p>
    <w:p w:rsidR="00662C5C" w:rsidRDefault="00662C5C" w:rsidP="00662C5C">
      <w:r>
        <w:t>Benjamin</w:t>
      </w:r>
      <w:r w:rsidRPr="007F1E68">
        <w:rPr>
          <w:rStyle w:val="StyleStyleBold12pt"/>
        </w:rPr>
        <w:t xml:space="preserve"> Wittes 9</w:t>
      </w:r>
      <w:r>
        <w:t>, senior fellow and research director in public law at the Brookings Institution, Stuart Taylor, an American journalist, graduated from Princeton University and Harvard Law School, “Legislating the War on Terror: An Agenda for Reform”, November 3, Book, p. 329-330</w:t>
      </w:r>
    </w:p>
    <w:p w:rsidR="00662C5C" w:rsidRPr="00320444" w:rsidRDefault="00662C5C" w:rsidP="00662C5C">
      <w:pPr>
        <w:rPr>
          <w:sz w:val="14"/>
        </w:rPr>
      </w:pPr>
      <w:r w:rsidRPr="006908D6">
        <w:rPr>
          <w:sz w:val="14"/>
        </w:rPr>
        <w:t xml:space="preserve">While President Obama’s policy makes a clean break with the Bush record, it actually does not effectively answer the question of how best to handle this group. Indeed, the </w:t>
      </w:r>
      <w:r>
        <w:rPr>
          <w:rStyle w:val="StyleBoldUnderline"/>
        </w:rPr>
        <w:t>……</w:t>
      </w:r>
      <w:r w:rsidRPr="006908D6">
        <w:rPr>
          <w:rStyle w:val="StyleBoldUnderline"/>
        </w:rPr>
        <w:t>without giving up what the U</w:t>
      </w:r>
      <w:r w:rsidRPr="006908D6">
        <w:rPr>
          <w:sz w:val="14"/>
        </w:rPr>
        <w:t xml:space="preserve">nited </w:t>
      </w:r>
      <w:r w:rsidRPr="006908D6">
        <w:rPr>
          <w:rStyle w:val="StyleBoldUnderline"/>
        </w:rPr>
        <w:t>S</w:t>
      </w:r>
      <w:r w:rsidRPr="006908D6">
        <w:rPr>
          <w:sz w:val="14"/>
        </w:rPr>
        <w:t xml:space="preserve">tates </w:t>
      </w:r>
      <w:r w:rsidRPr="006908D6">
        <w:rPr>
          <w:rStyle w:val="StyleBoldUnderline"/>
        </w:rPr>
        <w:t>will need</w:t>
      </w:r>
      <w:r w:rsidRPr="006908D6">
        <w:rPr>
          <w:sz w:val="14"/>
        </w:rPr>
        <w:t xml:space="preserve"> in the future.</w:t>
      </w:r>
    </w:p>
    <w:p w:rsidR="00662C5C" w:rsidRDefault="00662C5C" w:rsidP="00662C5C"/>
    <w:p w:rsidR="00662C5C" w:rsidRDefault="00662C5C" w:rsidP="00662C5C">
      <w:pPr>
        <w:pStyle w:val="Heading3"/>
      </w:pPr>
      <w:r>
        <w:lastRenderedPageBreak/>
        <w:t>2AC Prez Flex DA</w:t>
      </w:r>
    </w:p>
    <w:p w:rsidR="00662C5C" w:rsidRDefault="00662C5C" w:rsidP="00662C5C">
      <w:pPr>
        <w:pStyle w:val="Heading4"/>
      </w:pPr>
      <w:r>
        <w:t>We turn – rojansky and Collins indicate Russia engagement is key to solve rogue states</w:t>
      </w:r>
    </w:p>
    <w:p w:rsidR="00662C5C" w:rsidRDefault="00662C5C" w:rsidP="00662C5C">
      <w:pPr>
        <w:pStyle w:val="Heading4"/>
      </w:pPr>
      <w:r>
        <w:t>No link---NSC preserves enough executive flexibility</w:t>
      </w:r>
    </w:p>
    <w:p w:rsidR="00662C5C" w:rsidRPr="008A1B3A" w:rsidRDefault="00662C5C" w:rsidP="00662C5C">
      <w:r>
        <w:t xml:space="preserve">Andrew </w:t>
      </w:r>
      <w:r>
        <w:rPr>
          <w:rStyle w:val="StyleStyleBold12pt"/>
        </w:rPr>
        <w:t xml:space="preserve">McCarthy </w:t>
      </w:r>
      <w:r w:rsidRPr="00160E9E">
        <w:rPr>
          <w:rStyle w:val="StyleStyleBold12pt"/>
        </w:rPr>
        <w:t>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662C5C" w:rsidRPr="00F73743" w:rsidRDefault="00662C5C" w:rsidP="00662C5C">
      <w:pPr>
        <w:rPr>
          <w:b/>
          <w:iCs/>
          <w:u w:val="single"/>
        </w:rPr>
      </w:pPr>
      <w:r w:rsidRPr="000B09B2">
        <w:rPr>
          <w:rStyle w:val="StyleBoldUnderline"/>
        </w:rPr>
        <w:t xml:space="preserve">What is an asset in </w:t>
      </w:r>
      <w:r>
        <w:rPr>
          <w:rStyle w:val="StyleBoldUnderline"/>
        </w:rPr>
        <w:t>….</w:t>
      </w:r>
      <w:r w:rsidRPr="001A64EB">
        <w:rPr>
          <w:rStyle w:val="Emphasis"/>
          <w:highlight w:val="yellow"/>
        </w:rPr>
        <w:t xml:space="preserve"> to ordinary</w:t>
      </w:r>
      <w:r w:rsidRPr="002022E4">
        <w:rPr>
          <w:rStyle w:val="Emphasis"/>
        </w:rPr>
        <w:t xml:space="preserve"> criminal </w:t>
      </w:r>
      <w:r w:rsidRPr="001A64EB">
        <w:rPr>
          <w:rStyle w:val="Emphasis"/>
          <w:highlight w:val="yellow"/>
        </w:rPr>
        <w:t>proceedings</w:t>
      </w:r>
      <w:r w:rsidRPr="002022E4">
        <w:rPr>
          <w:rStyle w:val="Emphasis"/>
        </w:rPr>
        <w:t>.</w:t>
      </w:r>
    </w:p>
    <w:p w:rsidR="00662C5C" w:rsidRDefault="00662C5C" w:rsidP="00662C5C">
      <w:pPr>
        <w:pStyle w:val="Heading4"/>
      </w:pPr>
      <w:r>
        <w:t xml:space="preserve">Our internal link outweighs </w:t>
      </w:r>
    </w:p>
    <w:p w:rsidR="00662C5C" w:rsidRDefault="00662C5C" w:rsidP="00662C5C">
      <w:r w:rsidRPr="008C70FA">
        <w:rPr>
          <w:rStyle w:val="StyleStyleBold12pt"/>
        </w:rPr>
        <w:t>Schwarz</w:t>
      </w:r>
      <w:r>
        <w:rPr>
          <w:rStyle w:val="StyleStyleBold12pt"/>
        </w:rPr>
        <w:t xml:space="preserve"> 7</w:t>
      </w:r>
      <w:r w:rsidRPr="00232EA5">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rsidR="00662C5C" w:rsidRDefault="00662C5C" w:rsidP="00662C5C">
      <w:pPr>
        <w:rPr>
          <w:sz w:val="16"/>
        </w:rPr>
      </w:pPr>
      <w:r w:rsidRPr="00C45889">
        <w:rPr>
          <w:rStyle w:val="StyleBoldUnderline"/>
        </w:rPr>
        <w:t xml:space="preserve">The Administration </w:t>
      </w:r>
      <w:r>
        <w:rPr>
          <w:rStyle w:val="StyleBoldUnderline"/>
        </w:rPr>
        <w:t>……</w:t>
      </w:r>
      <w:r w:rsidRPr="00A37CE7">
        <w:rPr>
          <w:rStyle w:val="StyleBoldUnderline"/>
        </w:rPr>
        <w:t xml:space="preserve"> oldest democracy</w:t>
      </w:r>
      <w:r w:rsidRPr="00C45889">
        <w:rPr>
          <w:sz w:val="16"/>
        </w:rPr>
        <w:t>.5</w:t>
      </w:r>
    </w:p>
    <w:p w:rsidR="00662C5C" w:rsidRDefault="00662C5C" w:rsidP="00662C5C">
      <w:pPr>
        <w:pStyle w:val="Heading4"/>
      </w:pPr>
      <w:r>
        <w:t>Oversight doesn’t determine flexibility---tech, elusive enemies and personnel outweigh</w:t>
      </w:r>
    </w:p>
    <w:p w:rsidR="00662C5C" w:rsidRDefault="00662C5C" w:rsidP="00662C5C">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662C5C" w:rsidRDefault="00662C5C" w:rsidP="00662C5C">
      <w:pPr>
        <w:rPr>
          <w:sz w:val="14"/>
        </w:rPr>
      </w:pPr>
      <w:r w:rsidRPr="00FF7F0A">
        <w:rPr>
          <w:rStyle w:val="StyleBoldUnderline"/>
          <w:highlight w:val="yellow"/>
        </w:rPr>
        <w:t>Even if</w:t>
      </w:r>
      <w:r w:rsidRPr="00B10181">
        <w:rPr>
          <w:rStyle w:val="StyleBoldUnderline"/>
        </w:rPr>
        <w:t xml:space="preserve"> the </w:t>
      </w:r>
      <w:r>
        <w:rPr>
          <w:rStyle w:val="StyleBoldUnderline"/>
        </w:rPr>
        <w:t>……</w:t>
      </w:r>
      <w:r w:rsidRPr="00DC00DE">
        <w:rPr>
          <w:sz w:val="14"/>
        </w:rPr>
        <w:t xml:space="preserve"> comforting inference is the fruit of wishful thinking is the least that might be said.</w:t>
      </w:r>
    </w:p>
    <w:p w:rsidR="00662C5C" w:rsidRDefault="00662C5C" w:rsidP="00662C5C"/>
    <w:p w:rsidR="00662C5C" w:rsidRPr="00B623D8" w:rsidRDefault="00662C5C" w:rsidP="00662C5C">
      <w:pPr>
        <w:pStyle w:val="Heading4"/>
      </w:pPr>
      <w:r w:rsidRPr="00B623D8">
        <w:t>No impact to prez powers</w:t>
      </w:r>
    </w:p>
    <w:p w:rsidR="00662C5C" w:rsidRDefault="00662C5C" w:rsidP="00662C5C">
      <w:pPr>
        <w:rPr>
          <w:b/>
          <w:sz w:val="24"/>
          <w:szCs w:val="24"/>
          <w:u w:val="single"/>
        </w:rPr>
      </w:pPr>
      <w:r>
        <w:rPr>
          <w:b/>
          <w:sz w:val="24"/>
          <w:szCs w:val="24"/>
          <w:u w:val="single"/>
        </w:rPr>
        <w:t>Healy 11</w:t>
      </w:r>
    </w:p>
    <w:p w:rsidR="00662C5C" w:rsidRDefault="00662C5C" w:rsidP="00662C5C">
      <w:r>
        <w:t>Gene Healy is a vice president at the Cato Institute and the author of The Cult of the Presidency, The CATO Institute, June 2011, "Book Review: Hail to the Tyrant", http://www.cato.org/publications/commentary/book-review-hail-tyrant</w:t>
      </w:r>
    </w:p>
    <w:p w:rsidR="00662C5C" w:rsidRDefault="00662C5C" w:rsidP="00662C5C"/>
    <w:p w:rsidR="00662C5C" w:rsidRPr="00B623D8" w:rsidRDefault="00662C5C" w:rsidP="00662C5C">
      <w:pPr>
        <w:rPr>
          <w:sz w:val="16"/>
        </w:rPr>
      </w:pPr>
      <w:r w:rsidRPr="00B623D8">
        <w:rPr>
          <w:sz w:val="16"/>
        </w:rPr>
        <w:t xml:space="preserve">Legal checks “have been relaxed </w:t>
      </w:r>
      <w:r>
        <w:rPr>
          <w:sz w:val="16"/>
        </w:rPr>
        <w:t>……</w:t>
      </w:r>
      <w:r w:rsidRPr="00B623D8">
        <w:rPr>
          <w:sz w:val="16"/>
        </w:rPr>
        <w:t>, “polls do not reveal the opinions of dead Iraqis.”</w:t>
      </w:r>
    </w:p>
    <w:p w:rsidR="00662C5C" w:rsidRPr="00F81EBF" w:rsidRDefault="00662C5C" w:rsidP="00662C5C"/>
    <w:p w:rsidR="00662C5C" w:rsidRDefault="00662C5C" w:rsidP="00662C5C">
      <w:pPr>
        <w:pStyle w:val="Heading3"/>
      </w:pPr>
      <w:r>
        <w:lastRenderedPageBreak/>
        <w:t>Drones DA</w:t>
      </w:r>
    </w:p>
    <w:p w:rsidR="00662C5C" w:rsidRDefault="00662C5C" w:rsidP="00662C5C">
      <w:pPr>
        <w:pStyle w:val="Heading4"/>
      </w:pPr>
      <w:r>
        <w:t xml:space="preserve">Drones are inevitable – other countries too. </w:t>
      </w:r>
    </w:p>
    <w:p w:rsidR="00662C5C" w:rsidRPr="005F35AF" w:rsidRDefault="00662C5C" w:rsidP="00662C5C">
      <w:pPr>
        <w:pStyle w:val="Heading4"/>
      </w:pPr>
      <w:r w:rsidRPr="005F35AF">
        <w:t xml:space="preserve">Congress has already passed </w:t>
      </w:r>
      <w:r>
        <w:t>detention restrictions---pounds DA</w:t>
      </w:r>
    </w:p>
    <w:p w:rsidR="00662C5C" w:rsidRPr="005F35AF" w:rsidRDefault="00662C5C" w:rsidP="00662C5C">
      <w:r w:rsidRPr="005F35AF">
        <w:t>Janet Cooper </w:t>
      </w:r>
      <w:r w:rsidRPr="005F35AF">
        <w:rPr>
          <w:rStyle w:val="StyleStyleBold12pt"/>
        </w:rPr>
        <w:t>Alexander 13</w:t>
      </w:r>
      <w:r w:rsidRPr="005F35AF">
        <w:t>, professor of law at Stanford University, March 21st, 2013, "The Law-Free Zone and Back Again," Illinois Law Review, </w:t>
      </w:r>
      <w:hyperlink r:id="rId11" w:tgtFrame="_blank" w:history="1">
        <w:r w:rsidRPr="005F35AF">
          <w:rPr>
            <w:rStyle w:val="Hyperlink"/>
          </w:rPr>
          <w:t>illinoislawreview.org/wp-content/ilr-content/articles/2013/2/Alexander.pdf</w:t>
        </w:r>
      </w:hyperlink>
    </w:p>
    <w:p w:rsidR="00662C5C" w:rsidRDefault="00662C5C" w:rsidP="00662C5C">
      <w:pPr>
        <w:rPr>
          <w:sz w:val="14"/>
        </w:rPr>
      </w:pPr>
      <w:r w:rsidRPr="005F35AF">
        <w:rPr>
          <w:rStyle w:val="StyleBoldUnderline"/>
          <w:highlight w:val="yellow"/>
        </w:rPr>
        <w:t>Congress</w:t>
      </w:r>
      <w:r w:rsidRPr="005F35AF">
        <w:rPr>
          <w:rStyle w:val="apple-converted-space"/>
          <w:rFonts w:ascii="Arial" w:hAnsi="Arial" w:cs="Arial"/>
          <w:color w:val="222222"/>
          <w:sz w:val="14"/>
          <w:szCs w:val="20"/>
        </w:rPr>
        <w:t> </w:t>
      </w:r>
      <w:r w:rsidRPr="005F35AF">
        <w:rPr>
          <w:sz w:val="14"/>
          <w:szCs w:val="16"/>
        </w:rPr>
        <w:t>also</w:t>
      </w:r>
      <w:r w:rsidRPr="005F35AF">
        <w:rPr>
          <w:rStyle w:val="apple-converted-space"/>
          <w:rFonts w:ascii="Arial" w:hAnsi="Arial" w:cs="Arial"/>
          <w:color w:val="222222"/>
          <w:sz w:val="14"/>
          <w:szCs w:val="16"/>
        </w:rPr>
        <w:t> </w:t>
      </w:r>
      <w:r>
        <w:rPr>
          <w:rStyle w:val="StyleBoldUnderline"/>
        </w:rPr>
        <w:t>…..</w:t>
      </w:r>
      <w:r w:rsidRPr="005F35AF">
        <w:rPr>
          <w:rStyle w:val="StyleBoldUnderline"/>
        </w:rPr>
        <w:t xml:space="preserve"> habeas rights, the D.C. Circuit has since rendered those protections toothless</w:t>
      </w:r>
      <w:r w:rsidRPr="005F35AF">
        <w:rPr>
          <w:sz w:val="14"/>
        </w:rPr>
        <w:t>.</w:t>
      </w:r>
    </w:p>
    <w:p w:rsidR="00662C5C" w:rsidRPr="005D6CB9" w:rsidRDefault="00662C5C" w:rsidP="00662C5C">
      <w:pPr>
        <w:pStyle w:val="Heading4"/>
      </w:pPr>
      <w:r>
        <w:t>Non-unique---drone shift now because detention is already too difficult</w:t>
      </w:r>
    </w:p>
    <w:p w:rsidR="00662C5C" w:rsidRDefault="00662C5C" w:rsidP="00662C5C">
      <w:r>
        <w:t xml:space="preserve">David </w:t>
      </w:r>
      <w:r w:rsidRPr="005D6CB9">
        <w:rPr>
          <w:rStyle w:val="StyleStyleBold12pt"/>
        </w:rPr>
        <w:t>Ignatius 10</w:t>
      </w:r>
      <w:r>
        <w:t>, Washington Post, "Our default is killing terrorists by drone attack. Do you care?", December 2, www.washingtonpost.com/wp-dyn/content/article/2010/12/01/AR2010120104458.html</w:t>
      </w:r>
    </w:p>
    <w:p w:rsidR="00662C5C" w:rsidRPr="00B400E8" w:rsidRDefault="00662C5C" w:rsidP="00662C5C">
      <w:pPr>
        <w:rPr>
          <w:bCs/>
          <w:u w:val="single"/>
        </w:rPr>
      </w:pPr>
      <w:r w:rsidRPr="009927C8">
        <w:rPr>
          <w:sz w:val="14"/>
        </w:rPr>
        <w:t xml:space="preserve">Every war brings its own </w:t>
      </w:r>
      <w:r>
        <w:rPr>
          <w:sz w:val="14"/>
        </w:rPr>
        <w:t>……</w:t>
      </w:r>
      <w:r w:rsidRPr="003D083A">
        <w:rPr>
          <w:rStyle w:val="StyleBoldUnderline"/>
        </w:rPr>
        <w:t xml:space="preserve"> so clean and antiseptic, but the moral issues are the same." </w:t>
      </w:r>
    </w:p>
    <w:p w:rsidR="00662C5C" w:rsidRPr="00913431" w:rsidRDefault="00662C5C" w:rsidP="00662C5C">
      <w:pPr>
        <w:pStyle w:val="Heading4"/>
      </w:pPr>
      <w:r>
        <w:t xml:space="preserve">No risk of drone wars </w:t>
      </w:r>
    </w:p>
    <w:p w:rsidR="00662C5C" w:rsidRDefault="00662C5C" w:rsidP="00662C5C">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rsidR="00662C5C" w:rsidRPr="00366604" w:rsidRDefault="00662C5C" w:rsidP="00662C5C">
      <w:r>
        <w:t xml:space="preserve">In short, </w:t>
      </w:r>
      <w:r>
        <w:rPr>
          <w:rStyle w:val="TitleChar"/>
        </w:rPr>
        <w:t>……</w:t>
      </w:r>
      <w:r w:rsidRPr="00913431">
        <w:rPr>
          <w:rStyle w:val="TitleChar"/>
        </w:rPr>
        <w:t>despite their arrival</w:t>
      </w:r>
      <w:r>
        <w:t xml:space="preserve"> in large numbers.</w:t>
      </w:r>
    </w:p>
    <w:p w:rsidR="00662C5C" w:rsidRPr="005E4BFF" w:rsidRDefault="00662C5C" w:rsidP="00662C5C">
      <w:pPr>
        <w:pStyle w:val="Heading4"/>
      </w:pPr>
      <w:r>
        <w:t>No drone shift link---numbers don’t line up</w:t>
      </w:r>
    </w:p>
    <w:p w:rsidR="00662C5C" w:rsidRDefault="00662C5C" w:rsidP="00662C5C">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662C5C" w:rsidRPr="00597A9E" w:rsidRDefault="00662C5C" w:rsidP="00662C5C">
      <w:pPr>
        <w:rPr>
          <w:sz w:val="10"/>
        </w:rPr>
      </w:pPr>
      <w:r w:rsidRPr="00380243">
        <w:rPr>
          <w:sz w:val="10"/>
        </w:rPr>
        <w:t xml:space="preserve">Yesterday Jack linked to this piece by Noah </w:t>
      </w:r>
      <w:r>
        <w:rPr>
          <w:rStyle w:val="StyleBoldUnderline"/>
        </w:rPr>
        <w:t>…….</w:t>
      </w:r>
      <w:r w:rsidRPr="00380243">
        <w:rPr>
          <w:rStyle w:val="StyleBoldUnderline"/>
        </w:rPr>
        <w:t xml:space="preserve"> complex and </w:t>
      </w:r>
      <w:r w:rsidRPr="00E0214B">
        <w:rPr>
          <w:rStyle w:val="StyleBoldUnderline"/>
          <w:highlight w:val="yellow"/>
        </w:rPr>
        <w:t>difficult to measure</w:t>
      </w:r>
      <w:r w:rsidRPr="00380243">
        <w:rPr>
          <w:sz w:val="10"/>
        </w:rPr>
        <w:t>.</w:t>
      </w:r>
    </w:p>
    <w:p w:rsidR="00662C5C" w:rsidRPr="00094C40" w:rsidRDefault="00662C5C" w:rsidP="00662C5C">
      <w:pPr>
        <w:pStyle w:val="Heading4"/>
      </w:pPr>
      <w:r>
        <w:t xml:space="preserve">SCS won’t </w:t>
      </w:r>
      <w:r w:rsidRPr="00094C40">
        <w:t xml:space="preserve">escalate </w:t>
      </w:r>
    </w:p>
    <w:p w:rsidR="00662C5C" w:rsidRPr="007D6554" w:rsidRDefault="00662C5C" w:rsidP="00662C5C">
      <w:pPr>
        <w:rPr>
          <w:rFonts w:eastAsia="Times New Roman"/>
          <w:b/>
          <w:szCs w:val="24"/>
        </w:rPr>
      </w:pPr>
      <w:r w:rsidRPr="0015428B">
        <w:rPr>
          <w:rStyle w:val="StyleStyleBold12pt"/>
        </w:rPr>
        <w:t>Scobell 1</w:t>
      </w:r>
      <w:r w:rsidRPr="007D6554">
        <w:rPr>
          <w:b/>
        </w:rPr>
        <w:t xml:space="preserve">, </w:t>
      </w:r>
      <w:r w:rsidRPr="007D6554">
        <w:rPr>
          <w:sz w:val="14"/>
        </w:rPr>
        <w:t>phd, strategic studies institute,</w:t>
      </w:r>
      <w:r w:rsidRPr="007D6554">
        <w:rPr>
          <w:b/>
        </w:rPr>
        <w:t xml:space="preserve"> </w:t>
      </w:r>
      <w:r w:rsidRPr="007D6554">
        <w:rPr>
          <w:rFonts w:cs="Garamond-Bold"/>
          <w:bCs/>
          <w:sz w:val="14"/>
          <w:szCs w:val="24"/>
        </w:rPr>
        <w:t xml:space="preserve">[ Dr, Andrew, “The Rise of China: Security Implications”, </w:t>
      </w:r>
      <w:hyperlink r:id="rId12" w:history="1">
        <w:r w:rsidRPr="007D6554">
          <w:rPr>
            <w:rStyle w:val="Hyperlink"/>
            <w:rFonts w:cs="Garamond-Bold"/>
            <w:bCs/>
            <w:sz w:val="14"/>
            <w:szCs w:val="24"/>
          </w:rPr>
          <w:t>http://www.sanford.duke.edu/centers/tiss/pubs/documents/TheRiseofChina.pdf</w:t>
        </w:r>
      </w:hyperlink>
      <w:r w:rsidRPr="007D6554">
        <w:rPr>
          <w:rFonts w:cs="Garamond-Bold"/>
          <w:bCs/>
          <w:sz w:val="14"/>
          <w:szCs w:val="24"/>
        </w:rPr>
        <w:t xml:space="preserve">] </w:t>
      </w:r>
    </w:p>
    <w:p w:rsidR="00662C5C" w:rsidRPr="004D22F0" w:rsidRDefault="00662C5C" w:rsidP="00662C5C">
      <w:pPr>
        <w:pStyle w:val="cardtext"/>
        <w:ind w:left="0"/>
      </w:pPr>
      <w:r w:rsidRPr="00510774">
        <w:rPr>
          <w:rStyle w:val="StyleBoldUnderline"/>
          <w:highlight w:val="yellow"/>
        </w:rPr>
        <w:t xml:space="preserve">The South </w:t>
      </w:r>
      <w:r>
        <w:rPr>
          <w:rStyle w:val="StyleBoldUnderline"/>
        </w:rPr>
        <w:t>……..</w:t>
      </w:r>
      <w:r w:rsidRPr="00A10FA8">
        <w:rPr>
          <w:rStyle w:val="Emphasis"/>
        </w:rPr>
        <w:t xml:space="preserve"> States </w:t>
      </w:r>
      <w:r w:rsidRPr="00510774">
        <w:rPr>
          <w:rStyle w:val="Emphasis"/>
          <w:highlight w:val="yellow"/>
        </w:rPr>
        <w:t>in a war.</w:t>
      </w:r>
      <w:r w:rsidRPr="00A10FA8">
        <w:rPr>
          <w:rStyle w:val="Emphasis"/>
        </w:rPr>
        <w:t xml:space="preserve"> </w:t>
      </w:r>
    </w:p>
    <w:p w:rsidR="00662C5C" w:rsidRDefault="00662C5C" w:rsidP="00662C5C">
      <w:pPr>
        <w:pStyle w:val="Heading3"/>
      </w:pPr>
      <w:r>
        <w:lastRenderedPageBreak/>
        <w:t>2AC Debt Ceiling DA (Final)</w:t>
      </w:r>
    </w:p>
    <w:p w:rsidR="00662C5C" w:rsidRDefault="00662C5C" w:rsidP="00662C5C"/>
    <w:p w:rsidR="00662C5C" w:rsidRDefault="00662C5C" w:rsidP="00662C5C">
      <w:pPr>
        <w:pStyle w:val="Heading4"/>
      </w:pPr>
      <w:r>
        <w:t>Case o/w – heg collapse turns conflict from an economic collapse – we contain the magnitude of their impact</w:t>
      </w:r>
    </w:p>
    <w:p w:rsidR="00662C5C" w:rsidRDefault="00662C5C" w:rsidP="00662C5C">
      <w:pPr>
        <w:pStyle w:val="Heading4"/>
      </w:pPr>
      <w:r>
        <w:t xml:space="preserve">And case turns – terrorists will target oil fields destroying our economy </w:t>
      </w:r>
    </w:p>
    <w:p w:rsidR="00662C5C" w:rsidRDefault="00662C5C" w:rsidP="00662C5C">
      <w:pPr>
        <w:pStyle w:val="Heading4"/>
      </w:pPr>
      <w:r>
        <w:t>All their link args are non-unique</w:t>
      </w:r>
    </w:p>
    <w:p w:rsidR="00662C5C" w:rsidRPr="000C5160" w:rsidRDefault="00662C5C" w:rsidP="00662C5C">
      <w:r w:rsidRPr="000C5160">
        <w:rPr>
          <w:rStyle w:val="StyleStyleBold12pt"/>
        </w:rPr>
        <w:t>NPR 9/21</w:t>
      </w:r>
      <w:r>
        <w:t>, “Have Obama's Troubles Weakened Him For Fall's Fiscal Fights?” http://www.ideastream.org/news/npr/224494760</w:t>
      </w:r>
    </w:p>
    <w:p w:rsidR="00662C5C" w:rsidRPr="00B023E1" w:rsidRDefault="00662C5C" w:rsidP="00662C5C">
      <w:pPr>
        <w:rPr>
          <w:sz w:val="14"/>
        </w:rPr>
      </w:pPr>
      <w:r w:rsidRPr="000C5160">
        <w:rPr>
          <w:sz w:val="14"/>
        </w:rPr>
        <w:t xml:space="preserve">President </w:t>
      </w:r>
      <w:r w:rsidRPr="000C5160">
        <w:rPr>
          <w:rStyle w:val="StyleBoldUnderline"/>
          <w:highlight w:val="yellow"/>
        </w:rPr>
        <w:t>Obama</w:t>
      </w:r>
      <w:r w:rsidRPr="000C5160">
        <w:rPr>
          <w:sz w:val="14"/>
        </w:rPr>
        <w:t xml:space="preserve"> has had a </w:t>
      </w:r>
      <w:r>
        <w:rPr>
          <w:sz w:val="14"/>
        </w:rPr>
        <w:t>…..</w:t>
      </w:r>
      <w:r w:rsidRPr="000C5160">
        <w:rPr>
          <w:rStyle w:val="Emphasis"/>
          <w:highlight w:val="yellow"/>
        </w:rPr>
        <w:t xml:space="preserve"> recent troubles</w:t>
      </w:r>
      <w:r w:rsidRPr="000C5160">
        <w:rPr>
          <w:sz w:val="14"/>
        </w:rPr>
        <w:t xml:space="preserve">, </w:t>
      </w:r>
      <w:r w:rsidRPr="00CA1D5C">
        <w:rPr>
          <w:rStyle w:val="StyleBoldUnderline"/>
        </w:rPr>
        <w:t>says</w:t>
      </w:r>
      <w:r w:rsidRPr="00CA1D5C">
        <w:rPr>
          <w:sz w:val="14"/>
        </w:rPr>
        <w:t xml:space="preserve"> former GOP leadership aide Ron </w:t>
      </w:r>
      <w:r w:rsidRPr="00CA1D5C">
        <w:rPr>
          <w:rStyle w:val="StyleBoldUnderline"/>
        </w:rPr>
        <w:t>Bonjean</w:t>
      </w:r>
      <w:r w:rsidRPr="000C5160">
        <w:rPr>
          <w:sz w:val="14"/>
        </w:rPr>
        <w:t>.</w:t>
      </w:r>
    </w:p>
    <w:p w:rsidR="00662C5C" w:rsidRDefault="00662C5C" w:rsidP="00662C5C">
      <w:pPr>
        <w:rPr>
          <w:b/>
        </w:rPr>
      </w:pPr>
    </w:p>
    <w:p w:rsidR="00662C5C" w:rsidRPr="00CE5CD9" w:rsidRDefault="00662C5C" w:rsidP="00662C5C">
      <w:pPr>
        <w:pStyle w:val="Heading4"/>
      </w:pPr>
      <w:r w:rsidRPr="00CE5CD9">
        <w:t>Won’t pass- neither side will cave</w:t>
      </w:r>
    </w:p>
    <w:p w:rsidR="00662C5C" w:rsidRDefault="00662C5C" w:rsidP="00662C5C">
      <w:r w:rsidRPr="00423E34">
        <w:rPr>
          <w:b/>
          <w:sz w:val="24"/>
          <w:szCs w:val="24"/>
        </w:rPr>
        <w:t>The Hill, 10-8</w:t>
      </w:r>
      <w:r>
        <w:t xml:space="preserve"> </w:t>
      </w:r>
      <w:r w:rsidRPr="00423E34">
        <w:rPr>
          <w:sz w:val="20"/>
          <w:szCs w:val="20"/>
        </w:rPr>
        <w:t xml:space="preserve">(Who’ll blink first, Obama or Boehner?, </w:t>
      </w:r>
      <w:hyperlink r:id="rId13" w:history="1">
        <w:r w:rsidRPr="00423E34">
          <w:rPr>
            <w:color w:val="0000FF"/>
            <w:sz w:val="20"/>
            <w:szCs w:val="20"/>
            <w:u w:val="single"/>
          </w:rPr>
          <w:t>http://thehill.com/homenews/house/327079-wholl-blink-obama-or-boehner</w:t>
        </w:r>
      </w:hyperlink>
      <w:r w:rsidRPr="00423E34">
        <w:rPr>
          <w:sz w:val="20"/>
          <w:szCs w:val="20"/>
        </w:rPr>
        <w:t>, F.A.B.)</w:t>
      </w:r>
    </w:p>
    <w:p w:rsidR="00662C5C" w:rsidRPr="001244E2" w:rsidRDefault="00662C5C" w:rsidP="00662C5C">
      <w:pPr>
        <w:rPr>
          <w:rFonts w:asciiTheme="minorHAnsi" w:hAnsiTheme="minorHAnsi"/>
          <w:u w:val="single"/>
        </w:rPr>
      </w:pPr>
      <w:r w:rsidRPr="001244E2">
        <w:rPr>
          <w:rFonts w:asciiTheme="minorHAnsi" w:hAnsiTheme="minorHAnsi"/>
          <w:sz w:val="16"/>
        </w:rPr>
        <w:t xml:space="preserve">President </w:t>
      </w:r>
      <w:r w:rsidRPr="001244E2">
        <w:rPr>
          <w:rFonts w:asciiTheme="minorHAnsi" w:hAnsiTheme="minorHAnsi"/>
          <w:highlight w:val="cyan"/>
          <w:u w:val="single"/>
        </w:rPr>
        <w:t>Obama and</w:t>
      </w:r>
      <w:r w:rsidRPr="001244E2">
        <w:rPr>
          <w:rFonts w:asciiTheme="minorHAnsi" w:hAnsiTheme="minorHAnsi"/>
          <w:sz w:val="16"/>
        </w:rPr>
        <w:t xml:space="preserve"> </w:t>
      </w:r>
      <w:r>
        <w:rPr>
          <w:rFonts w:asciiTheme="minorHAnsi" w:hAnsiTheme="minorHAnsi"/>
          <w:sz w:val="16"/>
        </w:rPr>
        <w:t>…..</w:t>
      </w:r>
      <w:r w:rsidRPr="001244E2">
        <w:rPr>
          <w:rFonts w:asciiTheme="minorHAnsi" w:hAnsiTheme="minorHAnsi"/>
          <w:highlight w:val="cyan"/>
          <w:u w:val="single"/>
        </w:rPr>
        <w:t xml:space="preserve"> someone who isn’t empowered to negotiate.”</w:t>
      </w:r>
    </w:p>
    <w:p w:rsidR="00662C5C" w:rsidRDefault="00662C5C" w:rsidP="00662C5C"/>
    <w:p w:rsidR="00662C5C" w:rsidRDefault="00662C5C" w:rsidP="00662C5C">
      <w:pPr>
        <w:pStyle w:val="Heading4"/>
      </w:pPr>
      <w:r>
        <w:t>Non-u</w:t>
      </w:r>
    </w:p>
    <w:p w:rsidR="00662C5C" w:rsidRPr="005F35AF" w:rsidRDefault="00662C5C" w:rsidP="00662C5C">
      <w:r w:rsidRPr="005F35AF">
        <w:t>Janet Cooper </w:t>
      </w:r>
      <w:r w:rsidRPr="005F35AF">
        <w:rPr>
          <w:rStyle w:val="StyleStyleBold12pt"/>
        </w:rPr>
        <w:t>Alexander 13</w:t>
      </w:r>
      <w:r w:rsidRPr="005F35AF">
        <w:t>, professor of law at Stanford University, March 21st, 2013, "The Law-Free Zone and Back Again," Illinois Law Review, </w:t>
      </w:r>
      <w:hyperlink r:id="rId14" w:tgtFrame="_blank" w:history="1">
        <w:r w:rsidRPr="005F35AF">
          <w:rPr>
            <w:rStyle w:val="Hyperlink"/>
          </w:rPr>
          <w:t>illinoislawreview.org/wp-content/ilr-content/articles/2013/2/Alexander.pdf</w:t>
        </w:r>
      </w:hyperlink>
    </w:p>
    <w:p w:rsidR="00662C5C" w:rsidRDefault="00662C5C" w:rsidP="00662C5C">
      <w:pPr>
        <w:rPr>
          <w:sz w:val="14"/>
        </w:rPr>
      </w:pPr>
      <w:r w:rsidRPr="005F35AF">
        <w:rPr>
          <w:rStyle w:val="StyleBoldUnderline"/>
          <w:highlight w:val="yellow"/>
        </w:rPr>
        <w:t>Congress</w:t>
      </w:r>
      <w:r w:rsidRPr="005F35AF">
        <w:rPr>
          <w:rStyle w:val="apple-converted-space"/>
          <w:rFonts w:ascii="Arial" w:hAnsi="Arial" w:cs="Arial"/>
          <w:color w:val="222222"/>
          <w:sz w:val="14"/>
        </w:rPr>
        <w:t> </w:t>
      </w:r>
      <w:r w:rsidRPr="005F35AF">
        <w:rPr>
          <w:sz w:val="14"/>
          <w:szCs w:val="16"/>
        </w:rPr>
        <w:t>also</w:t>
      </w:r>
      <w:r w:rsidRPr="005F35AF">
        <w:rPr>
          <w:rStyle w:val="apple-converted-space"/>
          <w:rFonts w:ascii="Arial" w:hAnsi="Arial" w:cs="Arial"/>
          <w:color w:val="222222"/>
          <w:sz w:val="14"/>
          <w:szCs w:val="16"/>
        </w:rPr>
        <w:t> </w:t>
      </w:r>
      <w:r>
        <w:rPr>
          <w:rStyle w:val="StyleBoldUnderline"/>
        </w:rPr>
        <w:t>…..</w:t>
      </w:r>
      <w:r w:rsidRPr="005F35AF">
        <w:rPr>
          <w:rStyle w:val="StyleBoldUnderline"/>
        </w:rPr>
        <w:t>. And although the Supreme Court had blocked the Bush administration’s law-free zone strategy by upholding detainees’ habeas rights, the D.C. Circuit has since rendered those protections toothless</w:t>
      </w:r>
      <w:r w:rsidRPr="005F35AF">
        <w:rPr>
          <w:sz w:val="14"/>
        </w:rPr>
        <w:t>.</w:t>
      </w:r>
    </w:p>
    <w:p w:rsidR="00662C5C" w:rsidRDefault="00662C5C" w:rsidP="00662C5C">
      <w:pPr>
        <w:rPr>
          <w:sz w:val="14"/>
          <w:highlight w:val="yellow"/>
        </w:rPr>
      </w:pPr>
    </w:p>
    <w:p w:rsidR="00662C5C" w:rsidRPr="00587E02" w:rsidRDefault="00662C5C" w:rsidP="00662C5C">
      <w:pPr>
        <w:keepNext/>
        <w:keepLines/>
        <w:spacing w:before="200"/>
        <w:outlineLvl w:val="3"/>
        <w:rPr>
          <w:rFonts w:eastAsia="Times New Roman" w:cs="Times New Roman"/>
          <w:b/>
          <w:bCs/>
          <w:iCs/>
          <w:sz w:val="24"/>
        </w:rPr>
      </w:pPr>
      <w:r>
        <w:rPr>
          <w:rFonts w:eastAsia="Times New Roman" w:cs="Times New Roman"/>
          <w:b/>
          <w:bCs/>
          <w:iCs/>
          <w:sz w:val="24"/>
        </w:rPr>
        <w:t>Congress solves the link</w:t>
      </w:r>
    </w:p>
    <w:p w:rsidR="00662C5C" w:rsidRPr="00587E02" w:rsidRDefault="00662C5C" w:rsidP="00662C5C">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rsidR="00662C5C" w:rsidRPr="00587E02" w:rsidRDefault="00662C5C" w:rsidP="00662C5C">
      <w:pPr>
        <w:rPr>
          <w:rFonts w:eastAsia="Calibri"/>
          <w:sz w:val="12"/>
        </w:rPr>
      </w:pPr>
      <w:r w:rsidRPr="00587E02">
        <w:rPr>
          <w:rFonts w:eastAsia="Calibri"/>
          <w:bCs/>
          <w:u w:val="single"/>
        </w:rPr>
        <w:t>Presidents and politicos</w:t>
      </w:r>
      <w:r w:rsidRPr="00587E02">
        <w:rPr>
          <w:rFonts w:eastAsia="Calibri"/>
          <w:sz w:val="12"/>
        </w:rPr>
        <w:t xml:space="preserve"> alike </w:t>
      </w:r>
      <w:r>
        <w:rPr>
          <w:rFonts w:eastAsia="Calibri"/>
          <w:bCs/>
          <w:u w:val="single"/>
        </w:rPr>
        <w:t>…..</w:t>
      </w:r>
      <w:r w:rsidRPr="00587E02">
        <w:rPr>
          <w:rFonts w:eastAsia="Calibri"/>
          <w:sz w:val="12"/>
        </w:rPr>
        <w:t xml:space="preserve"> constitutional authority to use the Armed Forces to defend vital U.S. interests or the constitutionality of the War Powers Resolution."36</w:t>
      </w:r>
    </w:p>
    <w:p w:rsidR="00662C5C" w:rsidRPr="002E3D77" w:rsidRDefault="00662C5C" w:rsidP="00662C5C">
      <w:pPr>
        <w:pStyle w:val="Heading4"/>
        <w:rPr>
          <w:bCs w:val="0"/>
        </w:rPr>
      </w:pPr>
      <w:r w:rsidRPr="002E3D77">
        <w:rPr>
          <w:bCs w:val="0"/>
        </w:rPr>
        <w:t>PC low and fails</w:t>
      </w:r>
      <w:r>
        <w:rPr>
          <w:bCs w:val="0"/>
        </w:rPr>
        <w:t xml:space="preserve"> for fiscal fights</w:t>
      </w:r>
    </w:p>
    <w:p w:rsidR="00662C5C" w:rsidRDefault="00662C5C" w:rsidP="00662C5C">
      <w:r>
        <w:t xml:space="preserve">Greg </w:t>
      </w:r>
      <w:r>
        <w:rPr>
          <w:rStyle w:val="StyleStyleBold12pt"/>
        </w:rPr>
        <w:t>Sargent 9-12</w:t>
      </w:r>
      <w:r>
        <w:t>, September 12th, 2013, "The Morning Plum: Senate conservatives stick the knife in House GOP leaders," Washington Post, factiva</w:t>
      </w:r>
    </w:p>
    <w:p w:rsidR="00662C5C" w:rsidRDefault="00662C5C" w:rsidP="00662C5C">
      <w:pPr>
        <w:rPr>
          <w:rStyle w:val="StyleBoldUnderline"/>
        </w:rPr>
      </w:pPr>
      <w:r>
        <w:rPr>
          <w:sz w:val="16"/>
        </w:rPr>
        <w:t xml:space="preserve">All of this underscores a basic fact about </w:t>
      </w:r>
      <w:r>
        <w:rPr>
          <w:rStyle w:val="StyleBoldUnderline"/>
        </w:rPr>
        <w:t>…….</w:t>
      </w:r>
      <w:r>
        <w:rPr>
          <w:sz w:val="16"/>
        </w:rPr>
        <w:t xml:space="preserve"> </w:t>
      </w:r>
      <w:r>
        <w:rPr>
          <w:rStyle w:val="StyleBoldUnderline"/>
        </w:rPr>
        <w:t>it may be too late. The time for injecting reality into the debate has long since passed.</w:t>
      </w:r>
    </w:p>
    <w:p w:rsidR="00662C5C" w:rsidRDefault="00662C5C" w:rsidP="00662C5C">
      <w:pPr>
        <w:pStyle w:val="Heading4"/>
      </w:pPr>
      <w:r>
        <w:t>Winner’s win</w:t>
      </w:r>
    </w:p>
    <w:p w:rsidR="00662C5C" w:rsidRDefault="00662C5C" w:rsidP="00662C5C">
      <w:r w:rsidRPr="00E12EEC">
        <w:rPr>
          <w:rStyle w:val="StyleStyleBold12pt"/>
        </w:rPr>
        <w:t xml:space="preserve">Hirsh </w:t>
      </w:r>
      <w:r>
        <w:rPr>
          <w:rStyle w:val="StyleStyleBold12pt"/>
        </w:rPr>
        <w:t>13</w:t>
      </w:r>
      <w:r>
        <w:t xml:space="preserve"> Michael, chief correspondent for National Journal; citing Ornstein, a political scientist and scholar at the American Enterprise Institute and Bensel, gov’t prof at Cornell, "There's No Such Thing as Political Capital", 2/7, </w:t>
      </w:r>
      <w:hyperlink r:id="rId15" w:history="1">
        <w:r w:rsidRPr="003B5BBF">
          <w:rPr>
            <w:rStyle w:val="Hyperlink"/>
          </w:rPr>
          <w:t>www.nationaljournal.com/magazine/there-s-no-such-thing-as-political-capital-20130207</w:t>
        </w:r>
      </w:hyperlink>
    </w:p>
    <w:p w:rsidR="00662C5C" w:rsidRPr="00A80858" w:rsidRDefault="00662C5C" w:rsidP="00662C5C">
      <w:pPr>
        <w:rPr>
          <w:sz w:val="14"/>
        </w:rPr>
      </w:pPr>
      <w:r w:rsidRPr="00175567">
        <w:rPr>
          <w:sz w:val="14"/>
        </w:rPr>
        <w:lastRenderedPageBreak/>
        <w:t xml:space="preserve">But </w:t>
      </w:r>
      <w:r w:rsidRPr="00175567">
        <w:rPr>
          <w:rStyle w:val="StyleBoldUnderline"/>
        </w:rPr>
        <w:t xml:space="preserve">the abrupt emergence of </w:t>
      </w:r>
      <w:r>
        <w:rPr>
          <w:rStyle w:val="StyleBoldUnderline"/>
        </w:rPr>
        <w:t>……</w:t>
      </w:r>
      <w:r w:rsidRPr="00F61595">
        <w:rPr>
          <w:rStyle w:val="StyleBoldUnderline"/>
        </w:rPr>
        <w:t xml:space="preserve"> the winning side</w:t>
      </w:r>
      <w:r w:rsidRPr="00F61595">
        <w:rPr>
          <w:rStyle w:val="Emphasis"/>
        </w:rPr>
        <w:t xml:space="preserve">. </w:t>
      </w:r>
      <w:r w:rsidRPr="00A517B6">
        <w:rPr>
          <w:rStyle w:val="Emphasis"/>
          <w:highlight w:val="yellow"/>
        </w:rPr>
        <w:t>It’s a bandwagon effect</w:t>
      </w:r>
      <w:r w:rsidRPr="00175567">
        <w:rPr>
          <w:sz w:val="14"/>
        </w:rPr>
        <w:t>.”</w:t>
      </w:r>
    </w:p>
    <w:p w:rsidR="00662C5C" w:rsidRPr="00B75DB4" w:rsidRDefault="00662C5C" w:rsidP="00662C5C">
      <w:pPr>
        <w:pStyle w:val="Heading4"/>
      </w:pPr>
      <w:r>
        <w:t>Best studies prove</w:t>
      </w:r>
    </w:p>
    <w:p w:rsidR="00662C5C" w:rsidRPr="00B75DB4" w:rsidRDefault="00662C5C" w:rsidP="00662C5C">
      <w:r w:rsidRPr="003F278C">
        <w:rPr>
          <w:rStyle w:val="StyleStyleBold12pt"/>
        </w:rPr>
        <w:t>Brandt and Ulfelder ‘11</w:t>
      </w:r>
      <w:r w:rsidRPr="00B75DB4">
        <w:rPr>
          <w:b/>
          <w:bCs/>
        </w:rPr>
        <w:t xml:space="preserve"> </w:t>
      </w:r>
      <w:r w:rsidRPr="00B75DB4">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662C5C" w:rsidRPr="004E1E08" w:rsidRDefault="00662C5C" w:rsidP="00662C5C">
      <w:pPr>
        <w:pStyle w:val="card"/>
        <w:ind w:left="-90"/>
        <w:rPr>
          <w:sz w:val="16"/>
        </w:rPr>
      </w:pPr>
      <w:r w:rsidRPr="004E1E08">
        <w:rPr>
          <w:sz w:val="16"/>
        </w:rPr>
        <w:t xml:space="preserve">These </w:t>
      </w:r>
      <w:r w:rsidRPr="003F278C">
        <w:rPr>
          <w:rStyle w:val="StyleBoldUnderline"/>
          <w:highlight w:val="yellow"/>
        </w:rPr>
        <w:t>statements anticipating</w:t>
      </w:r>
      <w:r w:rsidRPr="003F278C">
        <w:rPr>
          <w:rStyle w:val="StyleBoldUnderline"/>
        </w:rPr>
        <w:t xml:space="preserve"> </w:t>
      </w:r>
      <w:r>
        <w:rPr>
          <w:rStyle w:val="StyleBoldUnderline"/>
        </w:rPr>
        <w:t>……</w:t>
      </w:r>
      <w:r w:rsidRPr="004E1E08">
        <w:rPr>
          <w:sz w:val="16"/>
        </w:rPr>
        <w:t xml:space="preserve"> spite of the expected and apparent uptick in social</w:t>
      </w:r>
      <w:r w:rsidRPr="003F278C">
        <w:rPr>
          <w:rStyle w:val="StyleBoldUnderline"/>
        </w:rPr>
        <w:t xml:space="preserve"> </w:t>
      </w:r>
      <w:r w:rsidRPr="00452031">
        <w:rPr>
          <w:rStyle w:val="Emphasis"/>
          <w:rFonts w:eastAsiaTheme="majorEastAsia"/>
          <w:highlight w:val="yellow"/>
        </w:rPr>
        <w:t>unrest</w:t>
      </w:r>
      <w:r w:rsidRPr="003F278C">
        <w:rPr>
          <w:rStyle w:val="StyleBoldUnderline"/>
        </w:rPr>
        <w:t xml:space="preserve"> </w:t>
      </w:r>
      <w:r w:rsidRPr="004E1E08">
        <w:rPr>
          <w:sz w:val="16"/>
        </w:rPr>
        <w:t>associated with the crisis.</w:t>
      </w:r>
    </w:p>
    <w:p w:rsidR="00662C5C" w:rsidRPr="00156A8A" w:rsidRDefault="00662C5C" w:rsidP="00662C5C"/>
    <w:p w:rsidR="00662C5C" w:rsidRDefault="00662C5C" w:rsidP="00662C5C">
      <w:pPr>
        <w:pStyle w:val="Heading3"/>
      </w:pPr>
      <w:r>
        <w:lastRenderedPageBreak/>
        <w:t xml:space="preserve">2AC QDR CP </w:t>
      </w:r>
    </w:p>
    <w:p w:rsidR="00662C5C" w:rsidRDefault="00662C5C" w:rsidP="00662C5C"/>
    <w:p w:rsidR="00662C5C" w:rsidRDefault="00662C5C" w:rsidP="00662C5C">
      <w:pPr>
        <w:pStyle w:val="Heading4"/>
      </w:pPr>
      <w:r>
        <w:tab/>
        <w:t>b.) Don’t limit authority in time – no solvency</w:t>
      </w:r>
    </w:p>
    <w:p w:rsidR="00662C5C" w:rsidRDefault="00662C5C" w:rsidP="00662C5C">
      <w:r>
        <w:t xml:space="preserve"> 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662C5C" w:rsidRDefault="00662C5C" w:rsidP="00662C5C"/>
    <w:p w:rsidR="00662C5C" w:rsidRPr="0060750A" w:rsidRDefault="00662C5C" w:rsidP="00662C5C">
      <w:pPr>
        <w:rPr>
          <w:b/>
          <w:bCs/>
          <w:u w:val="single"/>
        </w:rPr>
      </w:pPr>
      <w:r w:rsidRPr="0060750A">
        <w:rPr>
          <w:rStyle w:val="StyleBoldUnderline"/>
          <w:highlight w:val="green"/>
        </w:rPr>
        <w:t>A policy decision</w:t>
      </w:r>
      <w:r w:rsidRPr="0060750A">
        <w:rPr>
          <w:rStyle w:val="StyleBoldUnderline"/>
        </w:rPr>
        <w:t xml:space="preserve"> to </w:t>
      </w:r>
      <w:r>
        <w:rPr>
          <w:rStyle w:val="StyleBoldUnderline"/>
        </w:rPr>
        <w:t>…..</w:t>
      </w:r>
      <w:r w:rsidRPr="0060750A">
        <w:rPr>
          <w:rStyle w:val="StyleBoldUnderline"/>
        </w:rPr>
        <w:t xml:space="preserve"> key  aspect of the U.S. national security strategy.</w:t>
      </w:r>
    </w:p>
    <w:p w:rsidR="00662C5C" w:rsidRDefault="00662C5C" w:rsidP="00662C5C">
      <w:pPr>
        <w:pStyle w:val="Heading4"/>
      </w:pPr>
      <w:r>
        <w:t>Links to politics and doesn’t solve- they’ll disregard congressional guidance and don’t fix key issues</w:t>
      </w:r>
    </w:p>
    <w:p w:rsidR="00662C5C" w:rsidRDefault="00662C5C" w:rsidP="00662C5C">
      <w:pPr>
        <w:rPr>
          <w:rStyle w:val="StyleStyleBold12pt"/>
        </w:rPr>
      </w:pPr>
      <w:r>
        <w:rPr>
          <w:rStyle w:val="StyleStyleBold12pt"/>
        </w:rPr>
        <w:t>Defense News 13</w:t>
      </w:r>
    </w:p>
    <w:p w:rsidR="00662C5C" w:rsidRDefault="00662C5C" w:rsidP="00662C5C">
      <w:pPr>
        <w:rPr>
          <w:sz w:val="20"/>
        </w:rPr>
      </w:pPr>
      <w:r>
        <w:t xml:space="preserve">(7-14, “2014 QDR Must Follow Congressional Guidance,” </w:t>
      </w:r>
      <w:hyperlink r:id="rId16" w:history="1">
        <w:r>
          <w:rPr>
            <w:rStyle w:val="Hyperlink"/>
          </w:rPr>
          <w:t>http://www.defensenews.com/article/20130714/DEFFEAT05/307140008/2014-QDR-Must-Follow-Congressional-Guidance</w:t>
        </w:r>
      </w:hyperlink>
      <w:r>
        <w:t>) atw</w:t>
      </w:r>
    </w:p>
    <w:p w:rsidR="00662C5C" w:rsidRDefault="00662C5C" w:rsidP="00662C5C"/>
    <w:p w:rsidR="00662C5C" w:rsidRDefault="00662C5C" w:rsidP="00662C5C">
      <w:pPr>
        <w:rPr>
          <w:sz w:val="16"/>
        </w:rPr>
      </w:pPr>
      <w:r>
        <w:rPr>
          <w:sz w:val="16"/>
        </w:rPr>
        <w:t xml:space="preserve">As </w:t>
      </w:r>
      <w:r>
        <w:rPr>
          <w:rStyle w:val="StyleBoldUnderline"/>
        </w:rPr>
        <w:t>the</w:t>
      </w:r>
      <w:r>
        <w:rPr>
          <w:sz w:val="16"/>
        </w:rPr>
        <w:t xml:space="preserve"> US Department of </w:t>
      </w:r>
      <w:r>
        <w:rPr>
          <w:sz w:val="16"/>
        </w:rPr>
        <w:t>…..</w:t>
      </w:r>
      <w:r>
        <w:rPr>
          <w:sz w:val="16"/>
        </w:rPr>
        <w:t xml:space="preserve"> is older than they are.</w:t>
      </w:r>
    </w:p>
    <w:p w:rsidR="00662C5C" w:rsidRDefault="00662C5C" w:rsidP="00662C5C">
      <w:pPr>
        <w:rPr>
          <w:sz w:val="20"/>
        </w:rPr>
      </w:pPr>
    </w:p>
    <w:p w:rsidR="00662C5C" w:rsidRDefault="00662C5C" w:rsidP="00662C5C">
      <w:pPr>
        <w:pStyle w:val="Heading4"/>
      </w:pPr>
      <w:r>
        <w:t>Perm do the CP – it is just an example of the plan</w:t>
      </w:r>
    </w:p>
    <w:p w:rsidR="00662C5C" w:rsidRDefault="00662C5C" w:rsidP="00662C5C">
      <w:r>
        <w:t>4 – Perm do the CP</w:t>
      </w:r>
    </w:p>
    <w:p w:rsidR="00662C5C" w:rsidRDefault="00662C5C" w:rsidP="00662C5C">
      <w:pPr>
        <w:rPr>
          <w:b/>
        </w:rPr>
      </w:pPr>
      <w:r>
        <w:rPr>
          <w:b/>
        </w:rPr>
        <w:t>Resolved means to express by formal vote</w:t>
      </w:r>
    </w:p>
    <w:p w:rsidR="00662C5C" w:rsidRPr="00771002" w:rsidRDefault="00662C5C" w:rsidP="00662C5C">
      <w:pPr>
        <w:rPr>
          <w:color w:val="000000"/>
          <w:sz w:val="16"/>
        </w:rPr>
      </w:pPr>
      <w:r>
        <w:rPr>
          <w:b/>
          <w:color w:val="000000"/>
        </w:rPr>
        <w:t xml:space="preserve">Webster’s </w:t>
      </w:r>
      <w:r w:rsidRPr="00771002">
        <w:rPr>
          <w:color w:val="000000"/>
          <w:sz w:val="16"/>
        </w:rPr>
        <w:t>Revised Unabridged Dictionary,</w:t>
      </w:r>
      <w:r>
        <w:rPr>
          <w:b/>
          <w:color w:val="000000"/>
        </w:rPr>
        <w:t xml:space="preserve"> 1998</w:t>
      </w:r>
      <w:r w:rsidRPr="00771002">
        <w:rPr>
          <w:color w:val="000000"/>
          <w:sz w:val="16"/>
        </w:rPr>
        <w:t xml:space="preserve">  (dictionary.com)</w:t>
      </w:r>
    </w:p>
    <w:p w:rsidR="00662C5C" w:rsidRDefault="00662C5C" w:rsidP="00662C5C">
      <w:pPr>
        <w:rPr>
          <w:b/>
          <w:bCs/>
          <w:color w:val="000000"/>
        </w:rPr>
      </w:pPr>
      <w:r w:rsidRPr="00E93ECC">
        <w:rPr>
          <w:bCs/>
          <w:color w:val="000000"/>
          <w:sz w:val="16"/>
          <w:highlight w:val="lightGray"/>
        </w:rPr>
        <w:t>Resolved</w:t>
      </w:r>
      <w:r w:rsidRPr="00E93ECC">
        <w:rPr>
          <w:b/>
          <w:bCs/>
          <w:color w:val="000000"/>
          <w:highlight w:val="lightGray"/>
        </w:rPr>
        <w:t>:</w:t>
      </w:r>
    </w:p>
    <w:p w:rsidR="00662C5C" w:rsidRPr="00771002" w:rsidRDefault="00662C5C" w:rsidP="00662C5C">
      <w:pPr>
        <w:rPr>
          <w:color w:val="000000"/>
          <w:sz w:val="16"/>
        </w:rPr>
      </w:pPr>
      <w:r w:rsidRPr="00771002">
        <w:rPr>
          <w:color w:val="000000"/>
          <w:sz w:val="16"/>
        </w:rPr>
        <w:t xml:space="preserve">5. </w:t>
      </w:r>
      <w:r w:rsidRPr="00E93ECC">
        <w:rPr>
          <w:color w:val="000000"/>
          <w:highlight w:val="lightGray"/>
          <w:u w:val="single"/>
        </w:rPr>
        <w:t>To express</w:t>
      </w:r>
      <w:r>
        <w:rPr>
          <w:color w:val="000000"/>
          <w:u w:val="single"/>
        </w:rPr>
        <w:t xml:space="preserve">, as an opinion or </w:t>
      </w:r>
      <w:r>
        <w:rPr>
          <w:color w:val="000000"/>
          <w:u w:val="single"/>
        </w:rPr>
        <w:t>…..</w:t>
      </w:r>
      <w:r w:rsidRPr="00771002">
        <w:rPr>
          <w:color w:val="000000"/>
          <w:sz w:val="16"/>
        </w:rPr>
        <w:t>, it was resolved by the house) that no money should be apropriated (or, to appropriate no money).</w:t>
      </w:r>
    </w:p>
    <w:p w:rsidR="00662C5C" w:rsidRPr="00771002" w:rsidRDefault="00662C5C" w:rsidP="00662C5C">
      <w:pPr>
        <w:rPr>
          <w:color w:val="000000"/>
          <w:sz w:val="16"/>
        </w:rPr>
      </w:pPr>
    </w:p>
    <w:p w:rsidR="00662C5C" w:rsidRDefault="00662C5C" w:rsidP="00662C5C">
      <w:pPr>
        <w:rPr>
          <w:b/>
        </w:rPr>
      </w:pPr>
      <w:r>
        <w:rPr>
          <w:b/>
        </w:rPr>
        <w:t>Should doesn’t mean mandatory</w:t>
      </w:r>
    </w:p>
    <w:p w:rsidR="00662C5C" w:rsidRPr="00771002" w:rsidRDefault="00662C5C" w:rsidP="00662C5C">
      <w:pPr>
        <w:rPr>
          <w:color w:val="000000"/>
          <w:sz w:val="16"/>
        </w:rPr>
      </w:pPr>
      <w:r>
        <w:rPr>
          <w:b/>
          <w:color w:val="000000"/>
        </w:rPr>
        <w:t>Words and Phrases,</w:t>
      </w:r>
      <w:r w:rsidRPr="00771002">
        <w:rPr>
          <w:color w:val="000000"/>
          <w:sz w:val="16"/>
        </w:rPr>
        <w:t xml:space="preserve"> 20</w:t>
      </w:r>
      <w:r>
        <w:rPr>
          <w:b/>
          <w:color w:val="000000"/>
        </w:rPr>
        <w:t>02</w:t>
      </w:r>
      <w:r w:rsidRPr="00771002">
        <w:rPr>
          <w:color w:val="000000"/>
          <w:sz w:val="16"/>
        </w:rPr>
        <w:t xml:space="preserve">  (“Words and Phrases: Permanent Edition” Vol. 39 Set to Signed.  Pub. By Thomson West.  P. 370)</w:t>
      </w:r>
    </w:p>
    <w:p w:rsidR="00662C5C" w:rsidRPr="00771002" w:rsidRDefault="00662C5C" w:rsidP="00662C5C">
      <w:pPr>
        <w:rPr>
          <w:color w:val="000000"/>
          <w:sz w:val="16"/>
        </w:rPr>
      </w:pPr>
      <w:r w:rsidRPr="00771002">
        <w:rPr>
          <w:color w:val="000000"/>
          <w:sz w:val="16"/>
        </w:rPr>
        <w:t>Cal.App. 5 Dist. 1976.  Term “</w:t>
      </w:r>
      <w:r>
        <w:rPr>
          <w:color w:val="000000"/>
          <w:u w:val="single"/>
        </w:rPr>
        <w:t>……..</w:t>
      </w:r>
      <w:r w:rsidRPr="00771002">
        <w:rPr>
          <w:color w:val="000000"/>
          <w:sz w:val="16"/>
        </w:rPr>
        <w:t xml:space="preserve"> Code, § 1538.5(b).---Cuevas v. Superior Court, 130 Cal. Rptr. 238, 58 Cal.App.3d 406 ----Searches 191.</w:t>
      </w:r>
    </w:p>
    <w:p w:rsidR="00662C5C" w:rsidRDefault="00662C5C" w:rsidP="00662C5C"/>
    <w:p w:rsidR="00662C5C" w:rsidRDefault="00662C5C" w:rsidP="00662C5C"/>
    <w:p w:rsidR="00662C5C" w:rsidRDefault="00662C5C" w:rsidP="00662C5C">
      <w:pPr>
        <w:pStyle w:val="Heading4"/>
        <w:rPr>
          <w:rFonts w:cs="Calibri"/>
        </w:rPr>
      </w:pPr>
      <w:r>
        <w:t xml:space="preserve">Only codification prevents </w:t>
      </w:r>
      <w:r w:rsidRPr="001F46E5">
        <w:rPr>
          <w:u w:val="single"/>
        </w:rPr>
        <w:t>Court evisceration of War Powers</w:t>
      </w:r>
      <w:r>
        <w:rPr>
          <w:u w:val="single"/>
        </w:rPr>
        <w:t xml:space="preserve"> – doesn’t solve congress</w:t>
      </w:r>
    </w:p>
    <w:p w:rsidR="00662C5C" w:rsidRPr="003E4BB0" w:rsidRDefault="00662C5C" w:rsidP="00662C5C">
      <w:pPr>
        <w:rPr>
          <w:sz w:val="16"/>
        </w:rPr>
      </w:pPr>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w:t>
      </w:r>
      <w:r w:rsidRPr="00D5445D">
        <w:rPr>
          <w:rStyle w:val="StyleBoldUnderline"/>
        </w:rPr>
        <w:t>foreign policy and</w:t>
      </w:r>
      <w:r>
        <w:rPr>
          <w:rStyle w:val="StyleBoldUnderline"/>
        </w:rPr>
        <w:t xml:space="preserve"> </w:t>
      </w:r>
      <w:r w:rsidRPr="00D5445D">
        <w:rPr>
          <w:rStyle w:val="Emphasis"/>
          <w:highlight w:val="yellow"/>
        </w:rPr>
        <w:t>warfare</w:t>
      </w:r>
      <w:r w:rsidRPr="003E4BB0">
        <w:rPr>
          <w:sz w:val="16"/>
        </w:rPr>
        <w:t>.</w:t>
      </w:r>
    </w:p>
    <w:p w:rsidR="00662C5C" w:rsidRDefault="00662C5C" w:rsidP="00662C5C"/>
    <w:p w:rsidR="00662C5C" w:rsidRDefault="00662C5C" w:rsidP="00662C5C"/>
    <w:p w:rsidR="00662C5C" w:rsidRDefault="00662C5C" w:rsidP="00662C5C"/>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2C4" w:rsidRDefault="001F12C4" w:rsidP="005F5576">
      <w:r>
        <w:separator/>
      </w:r>
    </w:p>
  </w:endnote>
  <w:endnote w:type="continuationSeparator" w:id="0">
    <w:p w:rsidR="001F12C4" w:rsidRDefault="001F12C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2C4" w:rsidRDefault="001F12C4" w:rsidP="005F5576">
      <w:r>
        <w:separator/>
      </w:r>
    </w:p>
  </w:footnote>
  <w:footnote w:type="continuationSeparator" w:id="0">
    <w:p w:rsidR="001F12C4" w:rsidRDefault="001F12C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24A5D"/>
    <w:multiLevelType w:val="hybridMultilevel"/>
    <w:tmpl w:val="6F9E8E6A"/>
    <w:lvl w:ilvl="0" w:tplc="5B62284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C053CA4"/>
    <w:multiLevelType w:val="hybridMultilevel"/>
    <w:tmpl w:val="822C4CBC"/>
    <w:lvl w:ilvl="0" w:tplc="D1346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5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12C4"/>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0CD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C5C"/>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E018B61-2A2B-4E3F-B44D-0084637E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62C5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Tag2">
    <w:name w:val="Tag2"/>
    <w:basedOn w:val="Normal"/>
    <w:qFormat/>
    <w:rsid w:val="00662C5C"/>
    <w:rPr>
      <w:rFonts w:ascii="Arial" w:hAnsi="Arial" w:cs="Arial"/>
      <w:b/>
      <w:sz w:val="20"/>
    </w:rPr>
  </w:style>
  <w:style w:type="paragraph" w:customStyle="1" w:styleId="card">
    <w:name w:val="card"/>
    <w:basedOn w:val="Normal"/>
    <w:link w:val="cardChar"/>
    <w:uiPriority w:val="6"/>
    <w:qFormat/>
    <w:rsid w:val="00662C5C"/>
    <w:pPr>
      <w:ind w:left="288" w:right="288"/>
    </w:pPr>
    <w:rPr>
      <w:rFonts w:eastAsia="Times New Roman"/>
      <w:kern w:val="32"/>
      <w:szCs w:val="20"/>
    </w:rPr>
  </w:style>
  <w:style w:type="character" w:customStyle="1" w:styleId="cardChar">
    <w:name w:val="card Char"/>
    <w:link w:val="card"/>
    <w:uiPriority w:val="6"/>
    <w:rsid w:val="00662C5C"/>
    <w:rPr>
      <w:rFonts w:ascii="Calibri" w:eastAsia="Times New Roman" w:hAnsi="Calibri" w:cs="Calibri"/>
      <w:kern w:val="32"/>
      <w:szCs w:val="20"/>
    </w:rPr>
  </w:style>
  <w:style w:type="paragraph" w:styleId="ListParagraph">
    <w:name w:val="List Paragraph"/>
    <w:basedOn w:val="Normal"/>
    <w:uiPriority w:val="34"/>
    <w:qFormat/>
    <w:rsid w:val="00662C5C"/>
    <w:pPr>
      <w:ind w:left="720"/>
      <w:contextualSpacing/>
    </w:pPr>
  </w:style>
  <w:style w:type="paragraph" w:customStyle="1" w:styleId="cardtext">
    <w:name w:val="card text"/>
    <w:basedOn w:val="Normal"/>
    <w:link w:val="cardtextChar"/>
    <w:qFormat/>
    <w:rsid w:val="00662C5C"/>
    <w:pPr>
      <w:ind w:left="288" w:right="288"/>
    </w:pPr>
  </w:style>
  <w:style w:type="character" w:customStyle="1" w:styleId="cardtextChar">
    <w:name w:val="card text Char"/>
    <w:basedOn w:val="DefaultParagraphFont"/>
    <w:link w:val="cardtext"/>
    <w:rsid w:val="00662C5C"/>
    <w:rPr>
      <w:rFonts w:ascii="Calibri" w:hAnsi="Calibri" w:cs="Calibri"/>
    </w:rPr>
  </w:style>
  <w:style w:type="character" w:customStyle="1" w:styleId="apple-converted-space">
    <w:name w:val="apple-converted-space"/>
    <w:rsid w:val="00662C5C"/>
  </w:style>
  <w:style w:type="character" w:customStyle="1" w:styleId="TitleChar">
    <w:name w:val="Title Char"/>
    <w:basedOn w:val="DefaultParagraphFont"/>
    <w:link w:val="Title"/>
    <w:uiPriority w:val="6"/>
    <w:qFormat/>
    <w:rsid w:val="00662C5C"/>
    <w:rPr>
      <w:bCs/>
      <w:u w:val="single"/>
    </w:rPr>
  </w:style>
  <w:style w:type="paragraph" w:styleId="Title">
    <w:name w:val="Title"/>
    <w:basedOn w:val="Normal"/>
    <w:next w:val="Normal"/>
    <w:link w:val="TitleChar"/>
    <w:uiPriority w:val="6"/>
    <w:qFormat/>
    <w:rsid w:val="00662C5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662C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hill.com/homenews/house/327079-wholl-blink-obama-or-boehn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nford.duke.edu/centers/tiss/pubs/documents/TheRiseofChin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fensenews.com/article/20130714/DEFFEAT05/307140008/2014-QDR-Must-Follow-Congressional-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llinoislawreview.org/wp-content/ilr-content/articles/2013/2/Alexander.pdf" TargetMode="External"/><Relationship Id="rId5" Type="http://schemas.openxmlformats.org/officeDocument/2006/relationships/styles" Target="styles.xml"/><Relationship Id="rId15" Type="http://schemas.openxmlformats.org/officeDocument/2006/relationships/hyperlink" Target="http://www.nationaljournal.com/magazine/there-s-no-such-thing-as-political-capital-20130207" TargetMode="External"/><Relationship Id="rId10" Type="http://schemas.openxmlformats.org/officeDocument/2006/relationships/hyperlink" Target="http://www.theblaze.com/stories/2013/02/11/heres-how-obamas-using-executive-power-to-bylass-legislative-process-plus-a-brief-history-of-executive-ord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llinoislawreview.org/wp-content/ilr-content/articles/2013/2/Alexand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11</Pages>
  <Words>2915</Words>
  <Characters>15714</Characters>
  <Application>Microsoft Office Word</Application>
  <DocSecurity>0</DocSecurity>
  <Lines>196</Lines>
  <Paragraphs>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salathe, Team 2013</dc:creator>
  <cp:keywords/>
  <dc:description/>
  <cp:lastModifiedBy>tyler salathe</cp:lastModifiedBy>
  <cp:revision>1</cp:revision>
  <dcterms:created xsi:type="dcterms:W3CDTF">2013-10-25T22:46:00Z</dcterms:created>
  <dcterms:modified xsi:type="dcterms:W3CDTF">2013-10-25T22:51:00Z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